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C1D" w:rsidRDefault="00A974C9" w:rsidP="00441C51">
      <w:pPr>
        <w:pStyle w:val="Heading1"/>
        <w:spacing w:before="0"/>
        <w:ind w:left="0"/>
        <w:jc w:val="left"/>
      </w:pPr>
      <w:r>
        <w:rPr>
          <w:noProof/>
          <w:lang w:val="en-NZ" w:eastAsia="en-NZ"/>
        </w:rPr>
        <mc:AlternateContent>
          <mc:Choice Requires="wps">
            <w:drawing>
              <wp:anchor distT="0" distB="0" distL="0" distR="0" simplePos="0" relativeHeight="487588864" behindDoc="1" locked="0" layoutInCell="1" allowOverlap="1">
                <wp:simplePos x="0" y="0"/>
                <wp:positionH relativeFrom="page">
                  <wp:posOffset>759460</wp:posOffset>
                </wp:positionH>
                <wp:positionV relativeFrom="paragraph">
                  <wp:posOffset>274955</wp:posOffset>
                </wp:positionV>
                <wp:extent cx="6257290" cy="1270"/>
                <wp:effectExtent l="0" t="0" r="0" b="0"/>
                <wp:wrapTopAndBottom/>
                <wp:docPr id="1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7290" cy="1270"/>
                        </a:xfrm>
                        <a:custGeom>
                          <a:avLst/>
                          <a:gdLst>
                            <a:gd name="T0" fmla="+- 0 1196 1196"/>
                            <a:gd name="T1" fmla="*/ T0 w 9854"/>
                            <a:gd name="T2" fmla="+- 0 11050 1196"/>
                            <a:gd name="T3" fmla="*/ T2 w 9854"/>
                          </a:gdLst>
                          <a:ahLst/>
                          <a:cxnLst>
                            <a:cxn ang="0">
                              <a:pos x="T1" y="0"/>
                            </a:cxn>
                            <a:cxn ang="0">
                              <a:pos x="T3" y="0"/>
                            </a:cxn>
                          </a:cxnLst>
                          <a:rect l="0" t="0" r="r" b="b"/>
                          <a:pathLst>
                            <a:path w="9854">
                              <a:moveTo>
                                <a:pt x="0" y="0"/>
                              </a:moveTo>
                              <a:lnTo>
                                <a:pt x="9854" y="0"/>
                              </a:lnTo>
                            </a:path>
                          </a:pathLst>
                        </a:custGeom>
                        <a:noFill/>
                        <a:ln w="12700">
                          <a:solidFill>
                            <a:srgbClr val="5DBE7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25344" id="Freeform 5" o:spid="_x0000_s1026" style="position:absolute;margin-left:59.8pt;margin-top:21.65pt;width:492.7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" path="m,l9854,e" filled="f" strokecolor="#5dbe7b" strokeweight="1pt">
                <v:path arrowok="t" o:connecttype="custom" o:connectlocs="0,0;6257290,0" o:connectangles="0,0"/>
                <w10:wrap type="topAndBottom" anchorx="page"/>
              </v:shape>
            </w:pict>
          </mc:Fallback>
        </mc:AlternateContent>
      </w:r>
      <w:r w:rsidR="00E02076">
        <w:rPr>
          <w:color w:val="6E1A49"/>
          <w:w w:val="105"/>
        </w:rPr>
        <w:t>WHAT TO EXPECT</w:t>
      </w:r>
      <w:r w:rsidR="00441C51">
        <w:rPr>
          <w:color w:val="6E1A49"/>
          <w:w w:val="105"/>
        </w:rPr>
        <w:t xml:space="preserve"> AFTER YOUR PROCEDURE</w:t>
      </w:r>
    </w:p>
    <w:p w:rsidR="00E63C1D" w:rsidRDefault="00E63C1D">
      <w:pPr>
        <w:pStyle w:val="BodyText"/>
        <w:spacing w:before="9"/>
        <w:ind w:left="0"/>
        <w:rPr>
          <w:sz w:val="25"/>
        </w:rPr>
      </w:pPr>
    </w:p>
    <w:p w:rsidR="00441C51" w:rsidRDefault="00441C51" w:rsidP="00577C2E">
      <w:pPr>
        <w:pStyle w:val="ListParagraph"/>
        <w:numPr>
          <w:ilvl w:val="0"/>
          <w:numId w:val="2"/>
        </w:numPr>
        <w:tabs>
          <w:tab w:val="left" w:pos="476"/>
          <w:tab w:val="left" w:pos="477"/>
        </w:tabs>
        <w:spacing w:before="60"/>
        <w:ind w:hanging="361"/>
        <w:rPr>
          <w:color w:val="231F20"/>
          <w:spacing w:val="10"/>
          <w:sz w:val="21"/>
        </w:rPr>
      </w:pPr>
      <w:r>
        <w:rPr>
          <w:color w:val="231F20"/>
          <w:spacing w:val="10"/>
          <w:sz w:val="21"/>
        </w:rPr>
        <w:t xml:space="preserve">There are 4 parts to varicose vein treatment at SVH: </w:t>
      </w:r>
    </w:p>
    <w:p w:rsidR="00441C51" w:rsidRDefault="00441C51" w:rsidP="00441C51">
      <w:pPr>
        <w:pStyle w:val="ListParagraph"/>
        <w:numPr>
          <w:ilvl w:val="0"/>
          <w:numId w:val="6"/>
        </w:numPr>
        <w:tabs>
          <w:tab w:val="left" w:pos="476"/>
          <w:tab w:val="left" w:pos="477"/>
        </w:tabs>
        <w:spacing w:before="60"/>
        <w:rPr>
          <w:color w:val="231F20"/>
          <w:spacing w:val="10"/>
          <w:sz w:val="21"/>
        </w:rPr>
      </w:pPr>
      <w:r>
        <w:rPr>
          <w:color w:val="231F20"/>
          <w:spacing w:val="10"/>
          <w:sz w:val="21"/>
        </w:rPr>
        <w:t>Radio Frequency Ablation (RFA) of larger truncal varicose veins</w:t>
      </w:r>
    </w:p>
    <w:p w:rsidR="00441C51" w:rsidRDefault="00441C51" w:rsidP="00441C51">
      <w:pPr>
        <w:pStyle w:val="ListParagraph"/>
        <w:numPr>
          <w:ilvl w:val="0"/>
          <w:numId w:val="6"/>
        </w:numPr>
        <w:tabs>
          <w:tab w:val="left" w:pos="476"/>
          <w:tab w:val="left" w:pos="477"/>
        </w:tabs>
        <w:spacing w:before="60"/>
        <w:rPr>
          <w:color w:val="231F20"/>
          <w:spacing w:val="10"/>
          <w:sz w:val="21"/>
        </w:rPr>
      </w:pPr>
      <w:r>
        <w:rPr>
          <w:color w:val="231F20"/>
          <w:spacing w:val="10"/>
          <w:sz w:val="21"/>
        </w:rPr>
        <w:t>Sclerotherapy injection guided by ultrasound (UGS), of smaller veins that feed the larger treated veins</w:t>
      </w:r>
    </w:p>
    <w:p w:rsidR="00441C51" w:rsidRDefault="00441C51" w:rsidP="00441C51">
      <w:pPr>
        <w:pStyle w:val="ListParagraph"/>
        <w:numPr>
          <w:ilvl w:val="0"/>
          <w:numId w:val="6"/>
        </w:numPr>
        <w:tabs>
          <w:tab w:val="left" w:pos="476"/>
          <w:tab w:val="left" w:pos="477"/>
        </w:tabs>
        <w:spacing w:before="60"/>
        <w:rPr>
          <w:color w:val="231F20"/>
          <w:spacing w:val="10"/>
          <w:sz w:val="21"/>
        </w:rPr>
      </w:pPr>
      <w:r>
        <w:rPr>
          <w:color w:val="231F20"/>
          <w:spacing w:val="10"/>
          <w:sz w:val="21"/>
        </w:rPr>
        <w:t>Compression stockings</w:t>
      </w:r>
    </w:p>
    <w:p w:rsidR="00441C51" w:rsidRDefault="00441C51" w:rsidP="00441C51">
      <w:pPr>
        <w:pStyle w:val="ListParagraph"/>
        <w:numPr>
          <w:ilvl w:val="0"/>
          <w:numId w:val="6"/>
        </w:numPr>
        <w:tabs>
          <w:tab w:val="left" w:pos="476"/>
          <w:tab w:val="left" w:pos="477"/>
        </w:tabs>
        <w:spacing w:before="60"/>
        <w:rPr>
          <w:color w:val="231F20"/>
          <w:spacing w:val="10"/>
          <w:sz w:val="21"/>
        </w:rPr>
      </w:pPr>
      <w:r>
        <w:rPr>
          <w:color w:val="231F20"/>
          <w:spacing w:val="10"/>
          <w:sz w:val="21"/>
        </w:rPr>
        <w:t>Patient exercise post procedure</w:t>
      </w:r>
    </w:p>
    <w:p w:rsidR="00577C2E" w:rsidRDefault="00441C51" w:rsidP="00577C2E">
      <w:pPr>
        <w:pStyle w:val="ListParagraph"/>
        <w:numPr>
          <w:ilvl w:val="0"/>
          <w:numId w:val="2"/>
        </w:numPr>
        <w:tabs>
          <w:tab w:val="left" w:pos="476"/>
          <w:tab w:val="left" w:pos="477"/>
        </w:tabs>
        <w:spacing w:before="60"/>
        <w:ind w:hanging="361"/>
        <w:rPr>
          <w:color w:val="231F20"/>
          <w:spacing w:val="10"/>
          <w:sz w:val="21"/>
        </w:rPr>
      </w:pPr>
      <w:r>
        <w:rPr>
          <w:color w:val="231F20"/>
          <w:spacing w:val="10"/>
          <w:sz w:val="21"/>
        </w:rPr>
        <w:t>E</w:t>
      </w:r>
      <w:r w:rsidR="00577C2E" w:rsidRPr="00577C2E">
        <w:rPr>
          <w:color w:val="231F20"/>
          <w:spacing w:val="10"/>
          <w:sz w:val="21"/>
        </w:rPr>
        <w:t>at and drink normally</w:t>
      </w:r>
      <w:r>
        <w:rPr>
          <w:color w:val="231F20"/>
          <w:spacing w:val="10"/>
          <w:sz w:val="21"/>
        </w:rPr>
        <w:t xml:space="preserve">, </w:t>
      </w:r>
      <w:r w:rsidR="00577C2E" w:rsidRPr="00577C2E">
        <w:rPr>
          <w:color w:val="231F20"/>
          <w:spacing w:val="10"/>
          <w:sz w:val="21"/>
        </w:rPr>
        <w:t xml:space="preserve">take your </w:t>
      </w:r>
      <w:r>
        <w:rPr>
          <w:color w:val="231F20"/>
          <w:spacing w:val="10"/>
          <w:sz w:val="21"/>
        </w:rPr>
        <w:t xml:space="preserve">personal </w:t>
      </w:r>
      <w:r w:rsidR="00577C2E" w:rsidRPr="00577C2E">
        <w:rPr>
          <w:color w:val="231F20"/>
          <w:spacing w:val="10"/>
          <w:sz w:val="21"/>
        </w:rPr>
        <w:t xml:space="preserve">medication as per normal unless </w:t>
      </w:r>
      <w:r>
        <w:rPr>
          <w:color w:val="231F20"/>
          <w:spacing w:val="10"/>
          <w:sz w:val="21"/>
        </w:rPr>
        <w:t>you have been advised otherwise</w:t>
      </w:r>
    </w:p>
    <w:p w:rsidR="00B92DAB" w:rsidRPr="00577C2E" w:rsidRDefault="00B92DAB" w:rsidP="00577C2E">
      <w:pPr>
        <w:pStyle w:val="ListParagraph"/>
        <w:numPr>
          <w:ilvl w:val="0"/>
          <w:numId w:val="2"/>
        </w:numPr>
        <w:tabs>
          <w:tab w:val="left" w:pos="476"/>
          <w:tab w:val="left" w:pos="477"/>
        </w:tabs>
        <w:spacing w:before="60"/>
        <w:ind w:hanging="361"/>
        <w:rPr>
          <w:color w:val="231F20"/>
          <w:spacing w:val="10"/>
          <w:sz w:val="21"/>
        </w:rPr>
      </w:pPr>
      <w:r>
        <w:rPr>
          <w:color w:val="231F20"/>
          <w:spacing w:val="10"/>
          <w:sz w:val="21"/>
        </w:rPr>
        <w:t>Your incision points may ooze after your procedure, if so, firmly apply pressure to the area for 5 – 10 minutes with your leg elevated</w:t>
      </w:r>
    </w:p>
    <w:p w:rsidR="00577C2E" w:rsidRDefault="00B92DAB" w:rsidP="00577C2E">
      <w:pPr>
        <w:pStyle w:val="ListParagraph"/>
        <w:numPr>
          <w:ilvl w:val="0"/>
          <w:numId w:val="2"/>
        </w:numPr>
        <w:tabs>
          <w:tab w:val="left" w:pos="476"/>
          <w:tab w:val="left" w:pos="477"/>
        </w:tabs>
        <w:spacing w:before="60"/>
        <w:ind w:hanging="361"/>
        <w:rPr>
          <w:color w:val="231F20"/>
          <w:spacing w:val="10"/>
          <w:sz w:val="21"/>
        </w:rPr>
      </w:pPr>
      <w:r>
        <w:rPr>
          <w:color w:val="231F20"/>
          <w:spacing w:val="10"/>
          <w:sz w:val="21"/>
        </w:rPr>
        <w:t>R</w:t>
      </w:r>
      <w:r w:rsidR="00577C2E" w:rsidRPr="00577C2E">
        <w:rPr>
          <w:color w:val="231F20"/>
          <w:spacing w:val="10"/>
          <w:sz w:val="21"/>
        </w:rPr>
        <w:t>emember that you have signed a consent form agreeing that until the following day</w:t>
      </w:r>
      <w:r w:rsidR="00577C2E">
        <w:rPr>
          <w:color w:val="231F20"/>
          <w:spacing w:val="10"/>
          <w:sz w:val="21"/>
        </w:rPr>
        <w:t xml:space="preserve"> </w:t>
      </w:r>
      <w:r w:rsidR="00577C2E" w:rsidRPr="00577C2E">
        <w:rPr>
          <w:color w:val="231F20"/>
          <w:spacing w:val="10"/>
          <w:sz w:val="21"/>
        </w:rPr>
        <w:t>you will not drive a vehicle, consume alcohol, operate any heavy machinery, sign any legal documents or make any important decisions</w:t>
      </w:r>
    </w:p>
    <w:p w:rsidR="00B92DAB" w:rsidRPr="00577C2E" w:rsidRDefault="00B92DAB" w:rsidP="00577C2E">
      <w:pPr>
        <w:pStyle w:val="ListParagraph"/>
        <w:numPr>
          <w:ilvl w:val="0"/>
          <w:numId w:val="2"/>
        </w:numPr>
        <w:tabs>
          <w:tab w:val="left" w:pos="476"/>
          <w:tab w:val="left" w:pos="477"/>
        </w:tabs>
        <w:spacing w:before="60"/>
        <w:ind w:hanging="361"/>
        <w:rPr>
          <w:color w:val="231F20"/>
          <w:spacing w:val="10"/>
          <w:sz w:val="21"/>
        </w:rPr>
      </w:pPr>
      <w:r>
        <w:rPr>
          <w:color w:val="231F20"/>
          <w:spacing w:val="10"/>
          <w:sz w:val="21"/>
        </w:rPr>
        <w:t>Discuss your work commitments with your surgeon before the procedure</w:t>
      </w:r>
    </w:p>
    <w:p w:rsidR="00AF52D9" w:rsidRPr="00AF52D9" w:rsidRDefault="00B92DAB" w:rsidP="00AF52D9">
      <w:pPr>
        <w:pStyle w:val="ListParagraph"/>
        <w:numPr>
          <w:ilvl w:val="0"/>
          <w:numId w:val="2"/>
        </w:numPr>
        <w:tabs>
          <w:tab w:val="left" w:pos="476"/>
          <w:tab w:val="left" w:pos="477"/>
        </w:tabs>
        <w:spacing w:before="60"/>
        <w:ind w:hanging="361"/>
        <w:rPr>
          <w:color w:val="231F20"/>
          <w:spacing w:val="10"/>
          <w:sz w:val="21"/>
        </w:rPr>
      </w:pPr>
      <w:r>
        <w:rPr>
          <w:color w:val="231F20"/>
          <w:spacing w:val="10"/>
          <w:sz w:val="21"/>
        </w:rPr>
        <w:t xml:space="preserve">A degree of discomfort, </w:t>
      </w:r>
      <w:r w:rsidR="00AF52D9" w:rsidRPr="00AF52D9">
        <w:rPr>
          <w:color w:val="231F20"/>
          <w:spacing w:val="10"/>
          <w:sz w:val="21"/>
        </w:rPr>
        <w:t>warmth and swelling is expected in the ar</w:t>
      </w:r>
      <w:r>
        <w:rPr>
          <w:color w:val="231F20"/>
          <w:spacing w:val="10"/>
          <w:sz w:val="21"/>
        </w:rPr>
        <w:t xml:space="preserve">eas treated.  If necessary, take </w:t>
      </w:r>
      <w:r w:rsidR="00AF52D9" w:rsidRPr="00AF52D9">
        <w:rPr>
          <w:color w:val="231F20"/>
          <w:spacing w:val="10"/>
          <w:sz w:val="21"/>
        </w:rPr>
        <w:t>Paracetamol and</w:t>
      </w:r>
      <w:r w:rsidR="00632F10">
        <w:rPr>
          <w:color w:val="231F20"/>
          <w:spacing w:val="10"/>
          <w:sz w:val="21"/>
        </w:rPr>
        <w:t xml:space="preserve"> </w:t>
      </w:r>
      <w:r>
        <w:rPr>
          <w:color w:val="231F20"/>
          <w:spacing w:val="10"/>
          <w:sz w:val="21"/>
        </w:rPr>
        <w:t>/</w:t>
      </w:r>
      <w:r w:rsidR="00632F10">
        <w:rPr>
          <w:color w:val="231F20"/>
          <w:spacing w:val="10"/>
          <w:sz w:val="21"/>
        </w:rPr>
        <w:t xml:space="preserve"> </w:t>
      </w:r>
      <w:r>
        <w:rPr>
          <w:color w:val="231F20"/>
          <w:spacing w:val="10"/>
          <w:sz w:val="21"/>
        </w:rPr>
        <w:t xml:space="preserve">or Ibuprofen (as per package guidelines / GP advice).  </w:t>
      </w:r>
      <w:proofErr w:type="spellStart"/>
      <w:r>
        <w:rPr>
          <w:color w:val="231F20"/>
          <w:spacing w:val="10"/>
          <w:sz w:val="21"/>
        </w:rPr>
        <w:t>Hirudoid</w:t>
      </w:r>
      <w:proofErr w:type="spellEnd"/>
      <w:r>
        <w:rPr>
          <w:color w:val="231F20"/>
          <w:spacing w:val="10"/>
          <w:sz w:val="21"/>
        </w:rPr>
        <w:t xml:space="preserve"> C</w:t>
      </w:r>
      <w:r w:rsidR="00AF52D9" w:rsidRPr="00AF52D9">
        <w:rPr>
          <w:color w:val="231F20"/>
          <w:spacing w:val="10"/>
          <w:sz w:val="21"/>
        </w:rPr>
        <w:t>ream</w:t>
      </w:r>
      <w:r>
        <w:rPr>
          <w:color w:val="231F20"/>
          <w:spacing w:val="10"/>
          <w:sz w:val="21"/>
        </w:rPr>
        <w:t xml:space="preserve"> / </w:t>
      </w:r>
      <w:proofErr w:type="spellStart"/>
      <w:r w:rsidR="00AF52D9" w:rsidRPr="00AF52D9">
        <w:rPr>
          <w:color w:val="231F20"/>
          <w:spacing w:val="10"/>
          <w:sz w:val="21"/>
        </w:rPr>
        <w:t>Voltaren</w:t>
      </w:r>
      <w:proofErr w:type="spellEnd"/>
      <w:r w:rsidR="00AF52D9" w:rsidRPr="00AF52D9">
        <w:rPr>
          <w:color w:val="231F20"/>
          <w:spacing w:val="10"/>
          <w:sz w:val="21"/>
        </w:rPr>
        <w:t xml:space="preserve"> Gel are </w:t>
      </w:r>
      <w:r>
        <w:rPr>
          <w:color w:val="231F20"/>
          <w:spacing w:val="10"/>
          <w:sz w:val="21"/>
        </w:rPr>
        <w:t>also effective to rub over treated areas</w:t>
      </w:r>
    </w:p>
    <w:p w:rsidR="00AF52D9" w:rsidRPr="00AF52D9" w:rsidRDefault="00AF52D9" w:rsidP="00AF52D9">
      <w:pPr>
        <w:pStyle w:val="ListParagraph"/>
        <w:numPr>
          <w:ilvl w:val="0"/>
          <w:numId w:val="2"/>
        </w:numPr>
        <w:tabs>
          <w:tab w:val="left" w:pos="476"/>
          <w:tab w:val="left" w:pos="477"/>
        </w:tabs>
        <w:spacing w:before="60"/>
        <w:ind w:hanging="361"/>
        <w:rPr>
          <w:color w:val="231F20"/>
          <w:spacing w:val="10"/>
          <w:sz w:val="21"/>
        </w:rPr>
      </w:pPr>
      <w:r w:rsidRPr="00AF52D9">
        <w:rPr>
          <w:color w:val="231F20"/>
          <w:spacing w:val="10"/>
          <w:sz w:val="21"/>
        </w:rPr>
        <w:t>Hard tender lumps and bruising will appear on treated legs</w:t>
      </w:r>
      <w:r w:rsidR="00B92DAB">
        <w:rPr>
          <w:color w:val="231F20"/>
          <w:spacing w:val="10"/>
          <w:sz w:val="21"/>
        </w:rPr>
        <w:t>, this is normal, but will take a few weeks to settle.  Treated areas may also itch, this should settle within a few days</w:t>
      </w:r>
    </w:p>
    <w:p w:rsidR="00AF52D9" w:rsidRPr="00AF52D9" w:rsidRDefault="00AF52D9" w:rsidP="00AF52D9">
      <w:pPr>
        <w:pStyle w:val="ListParagraph"/>
        <w:numPr>
          <w:ilvl w:val="0"/>
          <w:numId w:val="2"/>
        </w:numPr>
        <w:tabs>
          <w:tab w:val="left" w:pos="476"/>
          <w:tab w:val="left" w:pos="477"/>
        </w:tabs>
        <w:spacing w:before="60"/>
        <w:ind w:hanging="361"/>
        <w:rPr>
          <w:color w:val="231F20"/>
          <w:spacing w:val="10"/>
          <w:sz w:val="21"/>
        </w:rPr>
      </w:pPr>
      <w:r w:rsidRPr="00AF52D9">
        <w:rPr>
          <w:color w:val="231F20"/>
          <w:spacing w:val="10"/>
          <w:sz w:val="21"/>
        </w:rPr>
        <w:t>You may experience a burning</w:t>
      </w:r>
      <w:r w:rsidR="00B92DAB">
        <w:rPr>
          <w:color w:val="231F20"/>
          <w:spacing w:val="10"/>
          <w:sz w:val="21"/>
        </w:rPr>
        <w:t xml:space="preserve"> </w:t>
      </w:r>
      <w:r w:rsidRPr="00AF52D9">
        <w:rPr>
          <w:color w:val="231F20"/>
          <w:spacing w:val="10"/>
          <w:sz w:val="21"/>
        </w:rPr>
        <w:t>/</w:t>
      </w:r>
      <w:r w:rsidR="00B92DAB">
        <w:rPr>
          <w:color w:val="231F20"/>
          <w:spacing w:val="10"/>
          <w:sz w:val="21"/>
        </w:rPr>
        <w:t xml:space="preserve"> </w:t>
      </w:r>
      <w:r w:rsidRPr="00AF52D9">
        <w:rPr>
          <w:color w:val="231F20"/>
          <w:spacing w:val="10"/>
          <w:sz w:val="21"/>
        </w:rPr>
        <w:t>stinging</w:t>
      </w:r>
      <w:r w:rsidR="00B92DAB">
        <w:rPr>
          <w:color w:val="231F20"/>
          <w:spacing w:val="10"/>
          <w:sz w:val="21"/>
        </w:rPr>
        <w:t xml:space="preserve"> / pins and needles</w:t>
      </w:r>
      <w:r w:rsidRPr="00AF52D9">
        <w:rPr>
          <w:color w:val="231F20"/>
          <w:spacing w:val="10"/>
          <w:sz w:val="21"/>
        </w:rPr>
        <w:t xml:space="preserve"> sensation in your feet</w:t>
      </w:r>
      <w:r w:rsidR="00B92DAB">
        <w:rPr>
          <w:color w:val="231F20"/>
          <w:spacing w:val="10"/>
          <w:sz w:val="21"/>
        </w:rPr>
        <w:t xml:space="preserve"> / legs during</w:t>
      </w:r>
      <w:r w:rsidRPr="00AF52D9">
        <w:rPr>
          <w:color w:val="231F20"/>
          <w:spacing w:val="10"/>
          <w:sz w:val="21"/>
        </w:rPr>
        <w:t xml:space="preserve"> the first couple of </w:t>
      </w:r>
      <w:r w:rsidR="00B92DAB">
        <w:rPr>
          <w:color w:val="231F20"/>
          <w:spacing w:val="10"/>
          <w:sz w:val="21"/>
        </w:rPr>
        <w:t>days and nights following</w:t>
      </w:r>
      <w:r w:rsidRPr="00AF52D9">
        <w:rPr>
          <w:color w:val="231F20"/>
          <w:spacing w:val="10"/>
          <w:sz w:val="21"/>
        </w:rPr>
        <w:t xml:space="preserve"> your procedure.  W</w:t>
      </w:r>
      <w:r w:rsidR="00B92DAB">
        <w:rPr>
          <w:color w:val="231F20"/>
          <w:spacing w:val="10"/>
          <w:sz w:val="21"/>
        </w:rPr>
        <w:t>alking and pain relief will resolve this</w:t>
      </w:r>
    </w:p>
    <w:p w:rsidR="00E63C1D" w:rsidRDefault="00E63C1D">
      <w:pPr>
        <w:pStyle w:val="Heading2"/>
        <w:spacing w:before="1"/>
      </w:pPr>
    </w:p>
    <w:p w:rsidR="00E63C1D" w:rsidRDefault="00A974C9" w:rsidP="00441C51">
      <w:pPr>
        <w:pStyle w:val="Heading1"/>
        <w:spacing w:before="124"/>
        <w:ind w:left="0"/>
        <w:jc w:val="left"/>
      </w:pPr>
      <w:r>
        <w:rPr>
          <w:noProof/>
          <w:lang w:val="en-NZ" w:eastAsia="en-NZ"/>
        </w:rPr>
        <mc:AlternateContent>
          <mc:Choice Requires="wps">
            <w:drawing>
              <wp:anchor distT="0" distB="0" distL="0" distR="0" simplePos="0" relativeHeight="487589376" behindDoc="1" locked="0" layoutInCell="1" allowOverlap="1">
                <wp:simplePos x="0" y="0"/>
                <wp:positionH relativeFrom="page">
                  <wp:posOffset>759460</wp:posOffset>
                </wp:positionH>
                <wp:positionV relativeFrom="paragraph">
                  <wp:posOffset>352425</wp:posOffset>
                </wp:positionV>
                <wp:extent cx="6257290" cy="1270"/>
                <wp:effectExtent l="0" t="0" r="0" b="0"/>
                <wp:wrapTopAndBottom/>
                <wp:docPr id="1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7290" cy="1270"/>
                        </a:xfrm>
                        <a:custGeom>
                          <a:avLst/>
                          <a:gdLst>
                            <a:gd name="T0" fmla="+- 0 1196 1196"/>
                            <a:gd name="T1" fmla="*/ T0 w 9854"/>
                            <a:gd name="T2" fmla="+- 0 11050 1196"/>
                            <a:gd name="T3" fmla="*/ T2 w 9854"/>
                          </a:gdLst>
                          <a:ahLst/>
                          <a:cxnLst>
                            <a:cxn ang="0">
                              <a:pos x="T1" y="0"/>
                            </a:cxn>
                            <a:cxn ang="0">
                              <a:pos x="T3" y="0"/>
                            </a:cxn>
                          </a:cxnLst>
                          <a:rect l="0" t="0" r="r" b="b"/>
                          <a:pathLst>
                            <a:path w="9854">
                              <a:moveTo>
                                <a:pt x="0" y="0"/>
                              </a:moveTo>
                              <a:lnTo>
                                <a:pt x="9854" y="0"/>
                              </a:lnTo>
                            </a:path>
                          </a:pathLst>
                        </a:custGeom>
                        <a:noFill/>
                        <a:ln w="12700">
                          <a:solidFill>
                            <a:srgbClr val="5DBE7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387FA" id="Freeform 4" o:spid="_x0000_s1026" style="position:absolute;margin-left:59.8pt;margin-top:27.75pt;width:492.7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" path="m,l9854,e" filled="f" strokecolor="#5dbe7b" strokeweight="1pt">
                <v:path arrowok="t" o:connecttype="custom" o:connectlocs="0,0;6257290,0" o:connectangles="0,0"/>
                <w10:wrap type="topAndBottom" anchorx="page"/>
              </v:shape>
            </w:pict>
          </mc:Fallback>
        </mc:AlternateContent>
      </w:r>
      <w:r w:rsidR="00E02076">
        <w:rPr>
          <w:color w:val="6E1A49"/>
          <w:w w:val="105"/>
        </w:rPr>
        <w:t>HOW TO ACHIEVE BEST RESULTS</w:t>
      </w:r>
    </w:p>
    <w:p w:rsidR="00E63C1D" w:rsidRDefault="00E02076">
      <w:pPr>
        <w:pStyle w:val="Heading2"/>
        <w:spacing w:before="129"/>
        <w:ind w:left="168" w:right="0"/>
        <w:jc w:val="left"/>
      </w:pPr>
      <w:r>
        <w:rPr>
          <w:color w:val="6E1A49"/>
          <w:spacing w:val="9"/>
          <w:w w:val="95"/>
        </w:rPr>
        <w:t xml:space="preserve">Day </w:t>
      </w:r>
      <w:r>
        <w:rPr>
          <w:color w:val="6E1A49"/>
          <w:w w:val="95"/>
        </w:rPr>
        <w:t xml:space="preserve">1 – 5 </w:t>
      </w:r>
      <w:r>
        <w:rPr>
          <w:color w:val="6E1A49"/>
          <w:spacing w:val="11"/>
          <w:w w:val="95"/>
        </w:rPr>
        <w:t xml:space="preserve">after </w:t>
      </w:r>
      <w:r>
        <w:rPr>
          <w:color w:val="6E1A49"/>
          <w:spacing w:val="10"/>
          <w:w w:val="95"/>
        </w:rPr>
        <w:t>your</w:t>
      </w:r>
      <w:r w:rsidR="00464C63">
        <w:rPr>
          <w:color w:val="6E1A49"/>
          <w:spacing w:val="78"/>
          <w:w w:val="95"/>
        </w:rPr>
        <w:t xml:space="preserve"> </w:t>
      </w:r>
      <w:r>
        <w:rPr>
          <w:color w:val="6E1A49"/>
          <w:spacing w:val="14"/>
          <w:w w:val="95"/>
        </w:rPr>
        <w:t>procedure:</w:t>
      </w:r>
    </w:p>
    <w:p w:rsidR="00AF52D9" w:rsidRPr="00AF52D9" w:rsidRDefault="00AF52D9" w:rsidP="00AF52D9">
      <w:pPr>
        <w:pStyle w:val="ListParagraph"/>
        <w:numPr>
          <w:ilvl w:val="0"/>
          <w:numId w:val="2"/>
        </w:numPr>
        <w:tabs>
          <w:tab w:val="left" w:pos="476"/>
          <w:tab w:val="left" w:pos="477"/>
        </w:tabs>
        <w:spacing w:before="60"/>
        <w:ind w:hanging="361"/>
        <w:rPr>
          <w:color w:val="231F20"/>
          <w:spacing w:val="10"/>
          <w:sz w:val="21"/>
        </w:rPr>
      </w:pPr>
      <w:r w:rsidRPr="00AF52D9">
        <w:rPr>
          <w:color w:val="231F20"/>
          <w:spacing w:val="10"/>
          <w:sz w:val="21"/>
        </w:rPr>
        <w:t>Wear your compression stockings 24</w:t>
      </w:r>
      <w:r w:rsidR="00B92DAB">
        <w:rPr>
          <w:color w:val="231F20"/>
          <w:spacing w:val="10"/>
          <w:sz w:val="21"/>
        </w:rPr>
        <w:t xml:space="preserve"> hours a day for the first 5</w:t>
      </w:r>
      <w:r w:rsidRPr="00AF52D9">
        <w:rPr>
          <w:color w:val="231F20"/>
          <w:spacing w:val="10"/>
          <w:sz w:val="21"/>
        </w:rPr>
        <w:t xml:space="preserve"> days (you can shower with your stockings on, </w:t>
      </w:r>
      <w:r w:rsidR="00B92DAB">
        <w:rPr>
          <w:color w:val="231F20"/>
          <w:spacing w:val="10"/>
          <w:sz w:val="21"/>
        </w:rPr>
        <w:t xml:space="preserve">or use a waterproof cover, which SVH sell) </w:t>
      </w:r>
      <w:r w:rsidRPr="00AF52D9">
        <w:rPr>
          <w:color w:val="231F20"/>
          <w:spacing w:val="10"/>
          <w:sz w:val="21"/>
        </w:rPr>
        <w:t>just towel dry or carefu</w:t>
      </w:r>
      <w:r w:rsidR="00632F10">
        <w:rPr>
          <w:color w:val="231F20"/>
          <w:spacing w:val="10"/>
          <w:sz w:val="21"/>
        </w:rPr>
        <w:t>lly use a hairdryer on low heat</w:t>
      </w:r>
    </w:p>
    <w:p w:rsidR="00AF52D9" w:rsidRPr="00AF52D9" w:rsidRDefault="005F2F83" w:rsidP="00AF52D9">
      <w:pPr>
        <w:pStyle w:val="ListParagraph"/>
        <w:numPr>
          <w:ilvl w:val="0"/>
          <w:numId w:val="2"/>
        </w:numPr>
        <w:tabs>
          <w:tab w:val="left" w:pos="476"/>
          <w:tab w:val="left" w:pos="477"/>
        </w:tabs>
        <w:spacing w:before="60"/>
        <w:ind w:hanging="361"/>
        <w:rPr>
          <w:color w:val="231F20"/>
          <w:spacing w:val="10"/>
          <w:sz w:val="21"/>
        </w:rPr>
      </w:pPr>
      <w:r w:rsidRPr="005F2F83">
        <w:rPr>
          <w:b/>
          <w:color w:val="231F20"/>
          <w:spacing w:val="10"/>
          <w:sz w:val="21"/>
        </w:rPr>
        <w:t>Walk</w:t>
      </w:r>
      <w:r w:rsidR="00AF52D9" w:rsidRPr="00AF52D9">
        <w:rPr>
          <w:color w:val="231F20"/>
          <w:spacing w:val="10"/>
          <w:sz w:val="21"/>
        </w:rPr>
        <w:t xml:space="preserve"> as much as possible after your procedure</w:t>
      </w:r>
      <w:r>
        <w:rPr>
          <w:color w:val="231F20"/>
          <w:spacing w:val="10"/>
          <w:sz w:val="21"/>
        </w:rPr>
        <w:t xml:space="preserve">, this </w:t>
      </w:r>
      <w:r w:rsidR="00AF52D9" w:rsidRPr="00AF52D9">
        <w:rPr>
          <w:color w:val="231F20"/>
          <w:spacing w:val="10"/>
          <w:sz w:val="21"/>
        </w:rPr>
        <w:t>keeps the blood flowing in the deep veins and he</w:t>
      </w:r>
      <w:r>
        <w:rPr>
          <w:color w:val="231F20"/>
          <w:spacing w:val="10"/>
          <w:sz w:val="21"/>
        </w:rPr>
        <w:t>lps your body absorb the treated</w:t>
      </w:r>
      <w:r w:rsidR="00AF52D9" w:rsidRPr="00AF52D9">
        <w:rPr>
          <w:color w:val="231F20"/>
          <w:spacing w:val="10"/>
          <w:sz w:val="21"/>
        </w:rPr>
        <w:t xml:space="preserve"> veins</w:t>
      </w:r>
      <w:r>
        <w:rPr>
          <w:color w:val="231F20"/>
          <w:spacing w:val="10"/>
          <w:sz w:val="21"/>
        </w:rPr>
        <w:t>,</w:t>
      </w:r>
      <w:r w:rsidR="00AF52D9" w:rsidRPr="00AF52D9">
        <w:rPr>
          <w:color w:val="231F20"/>
          <w:spacing w:val="10"/>
          <w:sz w:val="21"/>
        </w:rPr>
        <w:t xml:space="preserve"> lowering the risk of developing a clot (DVT).  You may return to your normal activities the next day.  The more exercise the better!</w:t>
      </w:r>
    </w:p>
    <w:p w:rsidR="00E63C1D" w:rsidRDefault="00E02076">
      <w:pPr>
        <w:pStyle w:val="Heading2"/>
        <w:spacing w:before="111"/>
        <w:ind w:left="116" w:right="0"/>
        <w:jc w:val="left"/>
      </w:pPr>
      <w:r>
        <w:rPr>
          <w:color w:val="6E1A49"/>
        </w:rPr>
        <w:t>Day 5 – 10 after your procedure:</w:t>
      </w:r>
    </w:p>
    <w:p w:rsidR="00AF52D9" w:rsidRDefault="005F2F83" w:rsidP="00AF52D9">
      <w:pPr>
        <w:pStyle w:val="ListParagraph"/>
        <w:numPr>
          <w:ilvl w:val="0"/>
          <w:numId w:val="2"/>
        </w:numPr>
        <w:tabs>
          <w:tab w:val="left" w:pos="476"/>
          <w:tab w:val="left" w:pos="477"/>
        </w:tabs>
        <w:spacing w:before="60"/>
        <w:ind w:hanging="361"/>
        <w:rPr>
          <w:color w:val="231F20"/>
          <w:spacing w:val="10"/>
          <w:sz w:val="21"/>
        </w:rPr>
      </w:pPr>
      <w:r>
        <w:rPr>
          <w:color w:val="231F20"/>
          <w:spacing w:val="10"/>
          <w:sz w:val="21"/>
        </w:rPr>
        <w:t>It is advised to leave your stockings on for the full 10 days after your procedure, return to normal life and keep walking!</w:t>
      </w:r>
    </w:p>
    <w:p w:rsidR="005F2F83" w:rsidRPr="00AF52D9" w:rsidRDefault="005F2F83" w:rsidP="005F2F83">
      <w:pPr>
        <w:pStyle w:val="ListParagraph"/>
        <w:tabs>
          <w:tab w:val="left" w:pos="476"/>
          <w:tab w:val="left" w:pos="477"/>
        </w:tabs>
        <w:spacing w:before="60"/>
        <w:ind w:firstLine="0"/>
        <w:rPr>
          <w:color w:val="231F20"/>
          <w:spacing w:val="10"/>
          <w:sz w:val="21"/>
        </w:rPr>
      </w:pPr>
    </w:p>
    <w:p w:rsidR="00E63C1D" w:rsidRPr="00420B6C" w:rsidRDefault="00E63C1D" w:rsidP="00420B6C">
      <w:pPr>
        <w:pStyle w:val="ListParagraph"/>
        <w:tabs>
          <w:tab w:val="left" w:pos="493"/>
          <w:tab w:val="left" w:pos="494"/>
        </w:tabs>
        <w:spacing w:before="60"/>
        <w:ind w:firstLine="0"/>
        <w:rPr>
          <w:color w:val="231F20"/>
          <w:spacing w:val="10"/>
          <w:sz w:val="16"/>
          <w:szCs w:val="16"/>
        </w:rPr>
      </w:pPr>
    </w:p>
    <w:p w:rsidR="00E63C1D" w:rsidRDefault="00A974C9" w:rsidP="00441C51">
      <w:pPr>
        <w:pStyle w:val="Heading1"/>
        <w:spacing w:before="1"/>
        <w:ind w:left="0"/>
        <w:jc w:val="left"/>
      </w:pPr>
      <w:r>
        <w:rPr>
          <w:noProof/>
          <w:lang w:val="en-NZ" w:eastAsia="en-NZ"/>
        </w:rPr>
        <mc:AlternateContent>
          <mc:Choice Requires="wps">
            <w:drawing>
              <wp:anchor distT="0" distB="0" distL="0" distR="0" simplePos="0" relativeHeight="487589888" behindDoc="1" locked="0" layoutInCell="1" allowOverlap="1">
                <wp:simplePos x="0" y="0"/>
                <wp:positionH relativeFrom="page">
                  <wp:posOffset>759460</wp:posOffset>
                </wp:positionH>
                <wp:positionV relativeFrom="paragraph">
                  <wp:posOffset>257810</wp:posOffset>
                </wp:positionV>
                <wp:extent cx="6257290" cy="1270"/>
                <wp:effectExtent l="0" t="0" r="0" b="0"/>
                <wp:wrapTopAndBottom/>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7290" cy="1270"/>
                        </a:xfrm>
                        <a:custGeom>
                          <a:avLst/>
                          <a:gdLst>
                            <a:gd name="T0" fmla="+- 0 1196 1196"/>
                            <a:gd name="T1" fmla="*/ T0 w 9854"/>
                            <a:gd name="T2" fmla="+- 0 11050 1196"/>
                            <a:gd name="T3" fmla="*/ T2 w 9854"/>
                          </a:gdLst>
                          <a:ahLst/>
                          <a:cxnLst>
                            <a:cxn ang="0">
                              <a:pos x="T1" y="0"/>
                            </a:cxn>
                            <a:cxn ang="0">
                              <a:pos x="T3" y="0"/>
                            </a:cxn>
                          </a:cxnLst>
                          <a:rect l="0" t="0" r="r" b="b"/>
                          <a:pathLst>
                            <a:path w="9854">
                              <a:moveTo>
                                <a:pt x="0" y="0"/>
                              </a:moveTo>
                              <a:lnTo>
                                <a:pt x="9854" y="0"/>
                              </a:lnTo>
                            </a:path>
                          </a:pathLst>
                        </a:custGeom>
                        <a:noFill/>
                        <a:ln w="12700">
                          <a:solidFill>
                            <a:srgbClr val="5DBE7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1B910" id="Freeform 3" o:spid="_x0000_s1026" style="position:absolute;margin-left:59.8pt;margin-top:20.3pt;width:492.7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" path="m,l9854,e" filled="f" strokecolor="#5dbe7b" strokeweight="1pt">
                <v:path arrowok="t" o:connecttype="custom" o:connectlocs="0,0;6257290,0" o:connectangles="0,0"/>
                <w10:wrap type="topAndBottom" anchorx="page"/>
              </v:shape>
            </w:pict>
          </mc:Fallback>
        </mc:AlternateContent>
      </w:r>
      <w:r w:rsidR="00E02076">
        <w:rPr>
          <w:color w:val="6E1A49"/>
          <w:w w:val="105"/>
        </w:rPr>
        <w:t>FREQUENTLY ASKED QUESTIONS</w:t>
      </w:r>
    </w:p>
    <w:p w:rsidR="00E63C1D" w:rsidRDefault="00E63C1D">
      <w:pPr>
        <w:pStyle w:val="BodyText"/>
        <w:spacing w:before="1"/>
        <w:ind w:left="0"/>
        <w:rPr>
          <w:sz w:val="6"/>
        </w:rPr>
      </w:pPr>
    </w:p>
    <w:p w:rsidR="00E63C1D" w:rsidRDefault="00E63C1D">
      <w:pPr>
        <w:rPr>
          <w:sz w:val="6"/>
        </w:rPr>
        <w:sectPr w:rsidR="00E63C1D">
          <w:headerReference w:type="default" r:id="rId7"/>
          <w:footerReference w:type="default" r:id="rId8"/>
          <w:pgSz w:w="12250" w:h="17180"/>
          <w:pgMar w:top="3140" w:right="1080" w:bottom="820" w:left="1080" w:header="0" w:footer="627" w:gutter="0"/>
          <w:cols w:space="720"/>
        </w:sectPr>
      </w:pPr>
    </w:p>
    <w:p w:rsidR="00E63C1D" w:rsidRDefault="00E02076">
      <w:pPr>
        <w:pStyle w:val="BodyText"/>
        <w:spacing w:before="96"/>
      </w:pPr>
      <w:r>
        <w:rPr>
          <w:color w:val="6E1A49"/>
        </w:rPr>
        <w:t>HOW DO I KEEP MY STOCKINGS UP?</w:t>
      </w:r>
    </w:p>
    <w:p w:rsidR="00E63C1D" w:rsidRPr="00A00B4A" w:rsidRDefault="005F2F83" w:rsidP="00AF52D9">
      <w:pPr>
        <w:tabs>
          <w:tab w:val="left" w:pos="476"/>
          <w:tab w:val="left" w:pos="477"/>
        </w:tabs>
        <w:spacing w:before="60"/>
        <w:ind w:left="115"/>
        <w:rPr>
          <w:color w:val="231F20"/>
          <w:spacing w:val="10"/>
          <w:sz w:val="21"/>
        </w:rPr>
      </w:pPr>
      <w:r>
        <w:rPr>
          <w:color w:val="231F20"/>
          <w:spacing w:val="10"/>
          <w:sz w:val="21"/>
        </w:rPr>
        <w:t>Thigh high stockings should sit 2/3rds up your thigh, e</w:t>
      </w:r>
      <w:r w:rsidR="00AF52D9" w:rsidRPr="00AF52D9">
        <w:rPr>
          <w:color w:val="231F20"/>
          <w:spacing w:val="10"/>
          <w:sz w:val="21"/>
        </w:rPr>
        <w:t>nsure your stockings are not pulled up too high</w:t>
      </w:r>
      <w:r>
        <w:rPr>
          <w:color w:val="231F20"/>
          <w:spacing w:val="10"/>
          <w:sz w:val="21"/>
        </w:rPr>
        <w:t>, otherwise</w:t>
      </w:r>
      <w:r w:rsidR="00AF52D9" w:rsidRPr="00AF52D9">
        <w:rPr>
          <w:color w:val="231F20"/>
          <w:spacing w:val="10"/>
          <w:sz w:val="21"/>
        </w:rPr>
        <w:t xml:space="preserve"> friction</w:t>
      </w:r>
      <w:r>
        <w:rPr>
          <w:color w:val="231F20"/>
          <w:spacing w:val="10"/>
          <w:sz w:val="21"/>
        </w:rPr>
        <w:t xml:space="preserve"> and drag may occur and you may get a reaction from the silicone stocking band.  </w:t>
      </w:r>
      <w:r w:rsidR="00AF52D9" w:rsidRPr="00AF52D9">
        <w:rPr>
          <w:color w:val="231F20"/>
          <w:spacing w:val="10"/>
          <w:sz w:val="21"/>
        </w:rPr>
        <w:t>Stocking glue is available from SVH if your s</w:t>
      </w:r>
      <w:r>
        <w:rPr>
          <w:color w:val="231F20"/>
          <w:spacing w:val="10"/>
          <w:sz w:val="21"/>
        </w:rPr>
        <w:t>tockings persistently fall down.  It is a good idea to roll the cuff of your thigh high stocking over at night to prevent drag and friction when sleeping</w:t>
      </w:r>
    </w:p>
    <w:p w:rsidR="00420B6C" w:rsidRPr="00C76F91" w:rsidRDefault="00420B6C">
      <w:pPr>
        <w:pStyle w:val="BodyText"/>
        <w:rPr>
          <w:color w:val="6E1A49"/>
          <w:sz w:val="8"/>
          <w:szCs w:val="8"/>
        </w:rPr>
      </w:pPr>
    </w:p>
    <w:p w:rsidR="00851E6D" w:rsidRDefault="00851E6D" w:rsidP="00851E6D">
      <w:pPr>
        <w:pStyle w:val="BodyText"/>
        <w:ind w:left="0"/>
        <w:rPr>
          <w:color w:val="6E1A49"/>
        </w:rPr>
      </w:pPr>
      <w:r>
        <w:rPr>
          <w:color w:val="6E1A49"/>
        </w:rPr>
        <w:t xml:space="preserve">  </w:t>
      </w:r>
    </w:p>
    <w:p w:rsidR="00E63C1D" w:rsidRPr="00E02076" w:rsidRDefault="00E02076" w:rsidP="00851E6D">
      <w:pPr>
        <w:pStyle w:val="BodyText"/>
        <w:ind w:left="0"/>
        <w:rPr>
          <w:color w:val="6E1A49"/>
        </w:rPr>
      </w:pPr>
      <w:r>
        <w:rPr>
          <w:color w:val="6E1A49"/>
        </w:rPr>
        <w:t>HOW DO I GET MY STOCKINGS ON AND OFF?</w:t>
      </w:r>
    </w:p>
    <w:p w:rsidR="00AF52D9" w:rsidRPr="00AF52D9" w:rsidRDefault="00AF52D9" w:rsidP="00AF52D9">
      <w:pPr>
        <w:tabs>
          <w:tab w:val="left" w:pos="476"/>
          <w:tab w:val="left" w:pos="477"/>
        </w:tabs>
        <w:spacing w:before="60"/>
        <w:ind w:left="115"/>
        <w:rPr>
          <w:color w:val="231F20"/>
          <w:spacing w:val="10"/>
          <w:sz w:val="21"/>
        </w:rPr>
      </w:pPr>
      <w:r w:rsidRPr="00AF52D9">
        <w:rPr>
          <w:color w:val="231F20"/>
          <w:spacing w:val="10"/>
          <w:sz w:val="21"/>
        </w:rPr>
        <w:t>Rubber gloves, such as dishwashing gloves</w:t>
      </w:r>
      <w:r w:rsidR="00167F74">
        <w:rPr>
          <w:color w:val="231F20"/>
          <w:spacing w:val="10"/>
          <w:sz w:val="21"/>
        </w:rPr>
        <w:t>,</w:t>
      </w:r>
      <w:r w:rsidRPr="00AF52D9">
        <w:rPr>
          <w:color w:val="231F20"/>
          <w:spacing w:val="10"/>
          <w:sz w:val="21"/>
        </w:rPr>
        <w:t xml:space="preserve"> can be useful </w:t>
      </w:r>
      <w:r w:rsidR="00167F74">
        <w:rPr>
          <w:color w:val="231F20"/>
          <w:spacing w:val="10"/>
          <w:sz w:val="21"/>
        </w:rPr>
        <w:t xml:space="preserve">to assist in stocking placement, you may receive a </w:t>
      </w:r>
      <w:r w:rsidRPr="00AF52D9">
        <w:rPr>
          <w:color w:val="231F20"/>
          <w:spacing w:val="10"/>
          <w:sz w:val="21"/>
        </w:rPr>
        <w:t>plastic sleev</w:t>
      </w:r>
      <w:r w:rsidR="005F2F83">
        <w:rPr>
          <w:color w:val="231F20"/>
          <w:spacing w:val="10"/>
          <w:sz w:val="21"/>
        </w:rPr>
        <w:t>e</w:t>
      </w:r>
      <w:r w:rsidR="00167F74">
        <w:rPr>
          <w:color w:val="231F20"/>
          <w:spacing w:val="10"/>
          <w:sz w:val="21"/>
        </w:rPr>
        <w:t xml:space="preserve"> only with open toe stockings, slide this over the foot, then slide the stocking over, pull the sleeve off your foot, pull the stocking up, taking care to have no wrinkles</w:t>
      </w:r>
    </w:p>
    <w:p w:rsidR="00E63C1D" w:rsidRPr="008E78D4" w:rsidRDefault="00C76F91" w:rsidP="00C76F91">
      <w:pPr>
        <w:pStyle w:val="BodyText"/>
        <w:rPr>
          <w:sz w:val="24"/>
          <w:szCs w:val="24"/>
        </w:rPr>
      </w:pPr>
      <w:r>
        <w:rPr>
          <w:sz w:val="30"/>
        </w:rPr>
        <w:t xml:space="preserve">                          </w:t>
      </w:r>
      <w:r w:rsidR="008E78D4">
        <w:rPr>
          <w:sz w:val="30"/>
        </w:rPr>
        <w:t xml:space="preserve">       </w:t>
      </w:r>
    </w:p>
    <w:p w:rsidR="00167F74" w:rsidRDefault="00167F74" w:rsidP="00577C2E">
      <w:pPr>
        <w:pStyle w:val="BodyText"/>
        <w:rPr>
          <w:color w:val="6E1A49"/>
        </w:rPr>
      </w:pPr>
      <w:r>
        <w:rPr>
          <w:color w:val="6E1A49"/>
        </w:rPr>
        <w:t>CAN I SWIM?</w:t>
      </w:r>
    </w:p>
    <w:p w:rsidR="00851E6D" w:rsidRDefault="00167F74" w:rsidP="00167F74">
      <w:pPr>
        <w:pStyle w:val="BodyText"/>
      </w:pPr>
      <w:r w:rsidRPr="00167F74">
        <w:t>Swimming, hot tubs and taking</w:t>
      </w:r>
      <w:r w:rsidR="00B4489B">
        <w:t xml:space="preserve"> a</w:t>
      </w:r>
      <w:r w:rsidRPr="00167F74">
        <w:t xml:space="preserve"> bath should be avoided at leas</w:t>
      </w:r>
      <w:r w:rsidR="00851E6D">
        <w:t>t 48 hours after your procedure</w:t>
      </w:r>
    </w:p>
    <w:p w:rsidR="00851E6D" w:rsidRDefault="00851E6D" w:rsidP="00167F74">
      <w:pPr>
        <w:pStyle w:val="BodyText"/>
      </w:pPr>
    </w:p>
    <w:p w:rsidR="00851E6D" w:rsidRPr="008E78D4" w:rsidRDefault="00167F74" w:rsidP="00851E6D">
      <w:pPr>
        <w:pStyle w:val="BodyText"/>
        <w:spacing w:before="96"/>
        <w:ind w:left="0"/>
        <w:rPr>
          <w:color w:val="6E1A49"/>
        </w:rPr>
      </w:pPr>
      <w:r w:rsidRPr="00167F74">
        <w:t xml:space="preserve">  </w:t>
      </w:r>
      <w:r w:rsidR="00851E6D">
        <w:rPr>
          <w:color w:val="6E1A49"/>
        </w:rPr>
        <w:t>CAN I SHOWER IN MY STOCKINGS?</w:t>
      </w:r>
    </w:p>
    <w:p w:rsidR="00851E6D" w:rsidRPr="00A00B4A" w:rsidRDefault="00851E6D" w:rsidP="00851E6D">
      <w:pPr>
        <w:tabs>
          <w:tab w:val="left" w:pos="476"/>
          <w:tab w:val="left" w:pos="477"/>
        </w:tabs>
        <w:spacing w:before="60"/>
        <w:ind w:left="115"/>
        <w:rPr>
          <w:color w:val="231F20"/>
          <w:spacing w:val="10"/>
          <w:sz w:val="21"/>
        </w:rPr>
      </w:pPr>
      <w:r>
        <w:rPr>
          <w:color w:val="231F20"/>
          <w:spacing w:val="10"/>
          <w:sz w:val="21"/>
        </w:rPr>
        <w:t>Daily showering is fine, simply pat dry</w:t>
      </w:r>
    </w:p>
    <w:p w:rsidR="00167F74" w:rsidRPr="00167F74" w:rsidRDefault="00167F74" w:rsidP="00167F74">
      <w:pPr>
        <w:pStyle w:val="BodyText"/>
      </w:pPr>
    </w:p>
    <w:p w:rsidR="00577C2E" w:rsidRPr="00E02076" w:rsidRDefault="00577C2E" w:rsidP="00577C2E">
      <w:pPr>
        <w:pStyle w:val="BodyText"/>
        <w:rPr>
          <w:color w:val="6E1A49"/>
        </w:rPr>
      </w:pPr>
      <w:r w:rsidRPr="00E02076">
        <w:rPr>
          <w:color w:val="6E1A49"/>
        </w:rPr>
        <w:t>WHEN CAN I RESUME NORMAL ACTIVITIES?</w:t>
      </w:r>
    </w:p>
    <w:p w:rsidR="00577C2E" w:rsidRDefault="00577C2E" w:rsidP="00577C2E">
      <w:pPr>
        <w:tabs>
          <w:tab w:val="left" w:pos="476"/>
          <w:tab w:val="left" w:pos="477"/>
        </w:tabs>
        <w:spacing w:before="60"/>
        <w:ind w:left="115"/>
        <w:rPr>
          <w:color w:val="231F20"/>
          <w:spacing w:val="10"/>
          <w:sz w:val="21"/>
        </w:rPr>
      </w:pPr>
      <w:r w:rsidRPr="00C851CD">
        <w:rPr>
          <w:color w:val="231F20"/>
          <w:spacing w:val="10"/>
          <w:sz w:val="21"/>
        </w:rPr>
        <w:t>It is important to keep moving after your procedure.  Most daily activities (including sport) can be resumed the next day following your procedure</w:t>
      </w:r>
      <w:r w:rsidR="00B4489B">
        <w:rPr>
          <w:color w:val="231F20"/>
          <w:spacing w:val="10"/>
          <w:sz w:val="21"/>
        </w:rPr>
        <w:t xml:space="preserve"> </w:t>
      </w:r>
      <w:r>
        <w:rPr>
          <w:color w:val="231F20"/>
          <w:spacing w:val="10"/>
          <w:sz w:val="21"/>
        </w:rPr>
        <w:t xml:space="preserve">  </w:t>
      </w:r>
    </w:p>
    <w:p w:rsidR="00851E6D" w:rsidRDefault="00851E6D" w:rsidP="00577C2E">
      <w:pPr>
        <w:tabs>
          <w:tab w:val="left" w:pos="476"/>
          <w:tab w:val="left" w:pos="477"/>
        </w:tabs>
        <w:spacing w:before="60"/>
        <w:ind w:left="115"/>
        <w:rPr>
          <w:color w:val="231F20"/>
          <w:spacing w:val="10"/>
          <w:sz w:val="21"/>
        </w:rPr>
      </w:pPr>
    </w:p>
    <w:p w:rsidR="00851E6D" w:rsidRDefault="00851E6D" w:rsidP="00577C2E">
      <w:pPr>
        <w:tabs>
          <w:tab w:val="left" w:pos="476"/>
          <w:tab w:val="left" w:pos="477"/>
        </w:tabs>
        <w:spacing w:before="60"/>
        <w:ind w:left="115"/>
        <w:rPr>
          <w:color w:val="231F20"/>
          <w:spacing w:val="10"/>
          <w:sz w:val="21"/>
        </w:rPr>
      </w:pPr>
    </w:p>
    <w:p w:rsidR="00851E6D" w:rsidRDefault="00851E6D" w:rsidP="00577C2E">
      <w:pPr>
        <w:tabs>
          <w:tab w:val="left" w:pos="476"/>
          <w:tab w:val="left" w:pos="477"/>
        </w:tabs>
        <w:spacing w:before="60"/>
        <w:ind w:left="115"/>
        <w:rPr>
          <w:color w:val="231F20"/>
          <w:spacing w:val="10"/>
          <w:sz w:val="21"/>
        </w:rPr>
      </w:pPr>
    </w:p>
    <w:p w:rsidR="00851E6D" w:rsidRDefault="00851E6D" w:rsidP="00577C2E">
      <w:pPr>
        <w:tabs>
          <w:tab w:val="left" w:pos="476"/>
          <w:tab w:val="left" w:pos="477"/>
        </w:tabs>
        <w:spacing w:before="60"/>
        <w:ind w:left="115"/>
        <w:rPr>
          <w:color w:val="231F20"/>
          <w:spacing w:val="10"/>
          <w:sz w:val="21"/>
        </w:rPr>
      </w:pPr>
    </w:p>
    <w:p w:rsidR="00851E6D" w:rsidRDefault="00851E6D" w:rsidP="00851E6D">
      <w:pPr>
        <w:pStyle w:val="BodyText"/>
        <w:rPr>
          <w:color w:val="6E1A49"/>
        </w:rPr>
      </w:pPr>
      <w:r>
        <w:rPr>
          <w:color w:val="6E1A49"/>
        </w:rPr>
        <w:t>SCLEROTHERAPY</w:t>
      </w:r>
    </w:p>
    <w:p w:rsidR="00851E6D" w:rsidRDefault="00851E6D" w:rsidP="00851E6D">
      <w:pPr>
        <w:pStyle w:val="ListParagraph"/>
        <w:numPr>
          <w:ilvl w:val="0"/>
          <w:numId w:val="2"/>
        </w:numPr>
        <w:tabs>
          <w:tab w:val="left" w:pos="476"/>
          <w:tab w:val="left" w:pos="477"/>
        </w:tabs>
        <w:spacing w:before="60"/>
        <w:rPr>
          <w:color w:val="231F20"/>
          <w:spacing w:val="10"/>
          <w:sz w:val="21"/>
        </w:rPr>
      </w:pPr>
      <w:r>
        <w:rPr>
          <w:color w:val="231F20"/>
          <w:spacing w:val="10"/>
          <w:sz w:val="21"/>
        </w:rPr>
        <w:t>Compression stockings on for 24 hours for 5 days</w:t>
      </w:r>
    </w:p>
    <w:p w:rsidR="00851E6D" w:rsidRDefault="00851E6D" w:rsidP="00851E6D">
      <w:pPr>
        <w:pStyle w:val="ListParagraph"/>
        <w:numPr>
          <w:ilvl w:val="0"/>
          <w:numId w:val="2"/>
        </w:numPr>
        <w:tabs>
          <w:tab w:val="left" w:pos="476"/>
          <w:tab w:val="left" w:pos="477"/>
        </w:tabs>
        <w:spacing w:before="60"/>
        <w:rPr>
          <w:color w:val="231F20"/>
          <w:spacing w:val="10"/>
          <w:sz w:val="21"/>
        </w:rPr>
      </w:pPr>
      <w:r>
        <w:rPr>
          <w:color w:val="231F20"/>
          <w:spacing w:val="10"/>
          <w:sz w:val="21"/>
        </w:rPr>
        <w:t>WALK, WALK, WALK</w:t>
      </w:r>
    </w:p>
    <w:p w:rsidR="00851E6D" w:rsidRPr="00851E6D" w:rsidRDefault="00851E6D" w:rsidP="00851E6D">
      <w:pPr>
        <w:pStyle w:val="ListParagraph"/>
        <w:numPr>
          <w:ilvl w:val="0"/>
          <w:numId w:val="2"/>
        </w:numPr>
        <w:tabs>
          <w:tab w:val="left" w:pos="476"/>
          <w:tab w:val="left" w:pos="477"/>
        </w:tabs>
        <w:spacing w:before="60"/>
        <w:rPr>
          <w:color w:val="231F20"/>
          <w:spacing w:val="10"/>
          <w:sz w:val="21"/>
        </w:rPr>
      </w:pPr>
      <w:r>
        <w:rPr>
          <w:color w:val="231F20"/>
          <w:spacing w:val="10"/>
          <w:sz w:val="21"/>
        </w:rPr>
        <w:t>If you experience minor discomfort in the treated leg, or a headache, take your personal pain relief as you usually would</w:t>
      </w:r>
    </w:p>
    <w:p w:rsidR="00851E6D" w:rsidRDefault="00851E6D" w:rsidP="00577C2E">
      <w:pPr>
        <w:tabs>
          <w:tab w:val="left" w:pos="476"/>
          <w:tab w:val="left" w:pos="477"/>
        </w:tabs>
        <w:spacing w:before="60"/>
        <w:ind w:left="115"/>
        <w:rPr>
          <w:color w:val="231F20"/>
          <w:spacing w:val="10"/>
          <w:sz w:val="21"/>
        </w:rPr>
      </w:pPr>
    </w:p>
    <w:p w:rsidR="00E63C1D" w:rsidRDefault="00851E6D" w:rsidP="00851E6D">
      <w:pPr>
        <w:pStyle w:val="BodyText"/>
        <w:spacing w:before="96"/>
        <w:ind w:left="0"/>
      </w:pPr>
      <w:r>
        <w:rPr>
          <w:color w:val="6E1A49"/>
        </w:rPr>
        <w:t xml:space="preserve">  </w:t>
      </w:r>
      <w:r w:rsidR="00B4489B">
        <w:rPr>
          <w:color w:val="6E1A49"/>
        </w:rPr>
        <w:t>WHEN CAN I TRAVEL LONG DISTANCES</w:t>
      </w:r>
      <w:r w:rsidR="00E02076">
        <w:rPr>
          <w:color w:val="6E1A49"/>
        </w:rPr>
        <w:t>?</w:t>
      </w:r>
    </w:p>
    <w:p w:rsidR="00C851CD" w:rsidRDefault="00371EA3" w:rsidP="00C851CD">
      <w:pPr>
        <w:tabs>
          <w:tab w:val="left" w:pos="476"/>
          <w:tab w:val="left" w:pos="477"/>
        </w:tabs>
        <w:spacing w:before="60"/>
        <w:ind w:left="115"/>
        <w:rPr>
          <w:color w:val="231F20"/>
          <w:spacing w:val="10"/>
          <w:sz w:val="21"/>
        </w:rPr>
      </w:pPr>
      <w:r>
        <w:rPr>
          <w:color w:val="231F20"/>
          <w:spacing w:val="10"/>
          <w:sz w:val="21"/>
        </w:rPr>
        <w:t>Post procedure, y</w:t>
      </w:r>
      <w:r w:rsidR="00B4489B">
        <w:rPr>
          <w:color w:val="231F20"/>
          <w:spacing w:val="10"/>
          <w:sz w:val="21"/>
        </w:rPr>
        <w:t>ou can</w:t>
      </w:r>
      <w:r w:rsidR="00C851CD" w:rsidRPr="00C851CD">
        <w:rPr>
          <w:color w:val="231F20"/>
          <w:spacing w:val="10"/>
          <w:sz w:val="21"/>
        </w:rPr>
        <w:t xml:space="preserve"> travel within New Zealand</w:t>
      </w:r>
      <w:r>
        <w:rPr>
          <w:color w:val="231F20"/>
          <w:spacing w:val="10"/>
          <w:sz w:val="21"/>
        </w:rPr>
        <w:t xml:space="preserve"> after</w:t>
      </w:r>
      <w:r w:rsidR="00C851CD" w:rsidRPr="00C851CD">
        <w:rPr>
          <w:color w:val="231F20"/>
          <w:spacing w:val="10"/>
          <w:sz w:val="21"/>
        </w:rPr>
        <w:t xml:space="preserve"> 24</w:t>
      </w:r>
      <w:r w:rsidR="00B4489B">
        <w:rPr>
          <w:color w:val="231F20"/>
          <w:spacing w:val="10"/>
          <w:sz w:val="21"/>
        </w:rPr>
        <w:t xml:space="preserve"> hours, </w:t>
      </w:r>
      <w:r w:rsidR="00C851CD" w:rsidRPr="00C851CD">
        <w:rPr>
          <w:color w:val="231F20"/>
          <w:spacing w:val="10"/>
          <w:sz w:val="21"/>
        </w:rPr>
        <w:t xml:space="preserve">Australia and the Pacific </w:t>
      </w:r>
      <w:r>
        <w:rPr>
          <w:color w:val="231F20"/>
          <w:spacing w:val="10"/>
          <w:sz w:val="21"/>
        </w:rPr>
        <w:t xml:space="preserve">Islands after 48 hours.  If you </w:t>
      </w:r>
      <w:r w:rsidR="00B4489B">
        <w:rPr>
          <w:color w:val="231F20"/>
          <w:spacing w:val="10"/>
          <w:sz w:val="21"/>
        </w:rPr>
        <w:t>are travelling further afield</w:t>
      </w:r>
      <w:r>
        <w:rPr>
          <w:color w:val="231F20"/>
          <w:spacing w:val="10"/>
          <w:sz w:val="21"/>
        </w:rPr>
        <w:t>, you should wait 5-7 days after your procedure.</w:t>
      </w:r>
      <w:r w:rsidR="00C851CD" w:rsidRPr="00C851CD">
        <w:rPr>
          <w:color w:val="231F20"/>
          <w:spacing w:val="10"/>
          <w:sz w:val="21"/>
        </w:rPr>
        <w:t xml:space="preserve"> Please discuss your </w:t>
      </w:r>
      <w:r w:rsidR="00B4489B">
        <w:rPr>
          <w:color w:val="231F20"/>
          <w:spacing w:val="10"/>
          <w:sz w:val="21"/>
        </w:rPr>
        <w:t>travel intentions with your surgeon</w:t>
      </w:r>
      <w:r w:rsidR="00C851CD" w:rsidRPr="00C851CD">
        <w:rPr>
          <w:color w:val="231F20"/>
          <w:spacing w:val="10"/>
          <w:sz w:val="21"/>
        </w:rPr>
        <w:t xml:space="preserve"> at the</w:t>
      </w:r>
      <w:r w:rsidR="00B4489B">
        <w:rPr>
          <w:color w:val="231F20"/>
          <w:spacing w:val="10"/>
          <w:sz w:val="21"/>
        </w:rPr>
        <w:t xml:space="preserve"> time of booking</w:t>
      </w:r>
    </w:p>
    <w:p w:rsidR="00C851CD" w:rsidRDefault="00C851CD" w:rsidP="00C851CD">
      <w:pPr>
        <w:tabs>
          <w:tab w:val="left" w:pos="476"/>
          <w:tab w:val="left" w:pos="477"/>
        </w:tabs>
        <w:spacing w:before="60"/>
        <w:ind w:left="115"/>
        <w:rPr>
          <w:color w:val="231F20"/>
          <w:spacing w:val="10"/>
          <w:sz w:val="21"/>
        </w:rPr>
      </w:pPr>
    </w:p>
    <w:p w:rsidR="00E63C1D" w:rsidRPr="00A00B4A" w:rsidRDefault="00E02076" w:rsidP="00A00B4A">
      <w:pPr>
        <w:tabs>
          <w:tab w:val="left" w:pos="476"/>
          <w:tab w:val="left" w:pos="477"/>
        </w:tabs>
        <w:spacing w:before="60"/>
        <w:ind w:left="115"/>
        <w:rPr>
          <w:color w:val="231F20"/>
          <w:spacing w:val="10"/>
          <w:sz w:val="21"/>
        </w:rPr>
      </w:pPr>
      <w:r w:rsidRPr="00A00B4A">
        <w:rPr>
          <w:color w:val="231F20"/>
          <w:spacing w:val="10"/>
          <w:sz w:val="21"/>
        </w:rPr>
        <w:t xml:space="preserve">To assist in DVT precautions when </w:t>
      </w:r>
      <w:r w:rsidR="00B4489B">
        <w:rPr>
          <w:color w:val="231F20"/>
          <w:spacing w:val="10"/>
          <w:sz w:val="21"/>
        </w:rPr>
        <w:t xml:space="preserve">travelling, ensure </w:t>
      </w:r>
      <w:r w:rsidRPr="00A00B4A">
        <w:rPr>
          <w:color w:val="231F20"/>
          <w:spacing w:val="10"/>
          <w:sz w:val="21"/>
        </w:rPr>
        <w:t>you wear your compression s</w:t>
      </w:r>
      <w:r w:rsidR="00B4489B">
        <w:rPr>
          <w:color w:val="231F20"/>
          <w:spacing w:val="10"/>
          <w:sz w:val="21"/>
        </w:rPr>
        <w:t>tockings for the duration of your</w:t>
      </w:r>
      <w:r w:rsidRPr="00A00B4A">
        <w:rPr>
          <w:color w:val="231F20"/>
          <w:spacing w:val="10"/>
          <w:sz w:val="21"/>
        </w:rPr>
        <w:t xml:space="preserve"> journey.  Ensure you move around</w:t>
      </w:r>
      <w:r w:rsidR="00B4489B">
        <w:rPr>
          <w:color w:val="231F20"/>
          <w:spacing w:val="10"/>
          <w:sz w:val="21"/>
        </w:rPr>
        <w:t xml:space="preserve"> the aircraft</w:t>
      </w:r>
      <w:r w:rsidRPr="00A00B4A">
        <w:rPr>
          <w:color w:val="231F20"/>
          <w:spacing w:val="10"/>
          <w:sz w:val="21"/>
        </w:rPr>
        <w:t>,</w:t>
      </w:r>
      <w:r w:rsidR="00B4489B">
        <w:rPr>
          <w:color w:val="231F20"/>
          <w:spacing w:val="10"/>
          <w:sz w:val="21"/>
        </w:rPr>
        <w:t xml:space="preserve"> or stop for breaks if travelling by road.  K</w:t>
      </w:r>
      <w:r w:rsidRPr="00A00B4A">
        <w:rPr>
          <w:color w:val="231F20"/>
          <w:spacing w:val="10"/>
          <w:sz w:val="21"/>
        </w:rPr>
        <w:t xml:space="preserve">eep well hydrated with water and have a good walk </w:t>
      </w:r>
      <w:r w:rsidR="00B4489B">
        <w:rPr>
          <w:color w:val="231F20"/>
          <w:spacing w:val="10"/>
          <w:sz w:val="21"/>
        </w:rPr>
        <w:t>when you reach your destination</w:t>
      </w:r>
    </w:p>
    <w:p w:rsidR="00E63C1D" w:rsidRPr="00E02076" w:rsidRDefault="00E63C1D" w:rsidP="00E02076">
      <w:pPr>
        <w:pStyle w:val="BodyText"/>
        <w:spacing w:line="237" w:lineRule="auto"/>
        <w:ind w:right="557"/>
        <w:rPr>
          <w:color w:val="231F20"/>
          <w:spacing w:val="10"/>
        </w:rPr>
        <w:sectPr w:rsidR="00E63C1D" w:rsidRPr="00E02076">
          <w:type w:val="continuous"/>
          <w:pgSz w:w="12250" w:h="17180"/>
          <w:pgMar w:top="3140" w:right="1080" w:bottom="820" w:left="1080" w:header="720" w:footer="720" w:gutter="0"/>
          <w:cols w:num="2" w:space="720" w:equalWidth="0">
            <w:col w:w="4785" w:space="414"/>
            <w:col w:w="4891"/>
          </w:cols>
        </w:sectPr>
      </w:pPr>
    </w:p>
    <w:p w:rsidR="00851E6D" w:rsidRDefault="00851E6D" w:rsidP="00441C51">
      <w:pPr>
        <w:pStyle w:val="Heading1"/>
        <w:ind w:left="0"/>
        <w:jc w:val="left"/>
        <w:rPr>
          <w:color w:val="6E1A49"/>
        </w:rPr>
      </w:pPr>
    </w:p>
    <w:p w:rsidR="00C851CD" w:rsidRDefault="00C851CD" w:rsidP="00441C51">
      <w:pPr>
        <w:pStyle w:val="Heading1"/>
        <w:ind w:left="0"/>
        <w:jc w:val="left"/>
      </w:pPr>
      <w:r>
        <w:rPr>
          <w:noProof/>
          <w:lang w:val="en-NZ" w:eastAsia="en-NZ"/>
        </w:rPr>
        <mc:AlternateContent>
          <mc:Choice Requires="wps">
            <w:drawing>
              <wp:anchor distT="0" distB="0" distL="0" distR="0" simplePos="0" relativeHeight="487592448" behindDoc="1" locked="0" layoutInCell="1" allowOverlap="1" wp14:anchorId="25D01DE6" wp14:editId="3C17C198">
                <wp:simplePos x="0" y="0"/>
                <wp:positionH relativeFrom="page">
                  <wp:posOffset>759460</wp:posOffset>
                </wp:positionH>
                <wp:positionV relativeFrom="paragraph">
                  <wp:posOffset>336550</wp:posOffset>
                </wp:positionV>
                <wp:extent cx="6257290" cy="1270"/>
                <wp:effectExtent l="0" t="0" r="0" b="0"/>
                <wp:wrapTopAndBottom/>
                <wp:docPr id="2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7290" cy="1270"/>
                        </a:xfrm>
                        <a:custGeom>
                          <a:avLst/>
                          <a:gdLst>
                            <a:gd name="T0" fmla="+- 0 1196 1196"/>
                            <a:gd name="T1" fmla="*/ T0 w 9854"/>
                            <a:gd name="T2" fmla="+- 0 11050 1196"/>
                            <a:gd name="T3" fmla="*/ T2 w 9854"/>
                          </a:gdLst>
                          <a:ahLst/>
                          <a:cxnLst>
                            <a:cxn ang="0">
                              <a:pos x="T1" y="0"/>
                            </a:cxn>
                            <a:cxn ang="0">
                              <a:pos x="T3" y="0"/>
                            </a:cxn>
                          </a:cxnLst>
                          <a:rect l="0" t="0" r="r" b="b"/>
                          <a:pathLst>
                            <a:path w="9854">
                              <a:moveTo>
                                <a:pt x="0" y="0"/>
                              </a:moveTo>
                              <a:lnTo>
                                <a:pt x="9854" y="0"/>
                              </a:lnTo>
                            </a:path>
                          </a:pathLst>
                        </a:custGeom>
                        <a:noFill/>
                        <a:ln w="12700">
                          <a:solidFill>
                            <a:srgbClr val="5DBE7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70183" id="Freeform 2" o:spid="_x0000_s1026" style="position:absolute;margin-left:59.8pt;margin-top:26.5pt;width:492.7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" path="m,l9854,e" filled="f" strokecolor="#5dbe7b" strokeweight="1pt">
                <v:path arrowok="t" o:connecttype="custom" o:connectlocs="0,0;6257290,0" o:connectangles="0,0"/>
                <w10:wrap type="topAndBottom" anchorx="page"/>
              </v:shape>
            </w:pict>
          </mc:Fallback>
        </mc:AlternateContent>
      </w:r>
      <w:r w:rsidR="00B4489B">
        <w:rPr>
          <w:color w:val="6E1A49"/>
        </w:rPr>
        <w:t>CLINIC</w:t>
      </w:r>
      <w:r>
        <w:rPr>
          <w:color w:val="6E1A49"/>
        </w:rPr>
        <w:t xml:space="preserve"> ENQUIRIES</w:t>
      </w:r>
    </w:p>
    <w:p w:rsidR="00D62DDB" w:rsidRPr="00D62DDB" w:rsidRDefault="00B4489B" w:rsidP="00D62DDB">
      <w:pPr>
        <w:pStyle w:val="ListParagraph"/>
        <w:numPr>
          <w:ilvl w:val="0"/>
          <w:numId w:val="2"/>
        </w:numPr>
        <w:tabs>
          <w:tab w:val="left" w:pos="476"/>
          <w:tab w:val="left" w:pos="477"/>
        </w:tabs>
        <w:spacing w:before="60"/>
        <w:ind w:hanging="361"/>
        <w:rPr>
          <w:color w:val="231F20"/>
          <w:spacing w:val="10"/>
          <w:sz w:val="21"/>
        </w:rPr>
      </w:pPr>
      <w:r>
        <w:rPr>
          <w:color w:val="231F20"/>
          <w:spacing w:val="10"/>
          <w:sz w:val="21"/>
        </w:rPr>
        <w:t>Any concerns NOT covered in this pamphlet, please contact SVH 04 3894999 or 0800 834643</w:t>
      </w:r>
    </w:p>
    <w:p w:rsidR="00D62DDB" w:rsidRDefault="00D62DDB" w:rsidP="00D62DDB">
      <w:pPr>
        <w:pStyle w:val="ListParagraph"/>
        <w:numPr>
          <w:ilvl w:val="0"/>
          <w:numId w:val="2"/>
        </w:numPr>
        <w:tabs>
          <w:tab w:val="left" w:pos="476"/>
          <w:tab w:val="left" w:pos="477"/>
        </w:tabs>
        <w:spacing w:before="60"/>
        <w:ind w:hanging="361"/>
        <w:rPr>
          <w:color w:val="231F20"/>
          <w:spacing w:val="10"/>
          <w:sz w:val="21"/>
        </w:rPr>
      </w:pPr>
      <w:r w:rsidRPr="00D62DDB">
        <w:rPr>
          <w:color w:val="231F20"/>
          <w:spacing w:val="10"/>
          <w:sz w:val="21"/>
        </w:rPr>
        <w:t>For admin, accounts or chan</w:t>
      </w:r>
      <w:r w:rsidR="00B4489B">
        <w:rPr>
          <w:color w:val="231F20"/>
          <w:spacing w:val="10"/>
          <w:sz w:val="21"/>
        </w:rPr>
        <w:t>ges to appointments, please contact</w:t>
      </w:r>
      <w:r w:rsidRPr="00D62DDB">
        <w:rPr>
          <w:color w:val="231F20"/>
          <w:spacing w:val="10"/>
          <w:sz w:val="21"/>
        </w:rPr>
        <w:t xml:space="preserve"> </w:t>
      </w:r>
      <w:r w:rsidR="00B4489B">
        <w:rPr>
          <w:color w:val="231F20"/>
          <w:spacing w:val="10"/>
          <w:sz w:val="21"/>
        </w:rPr>
        <w:t xml:space="preserve">the above numbers </w:t>
      </w:r>
    </w:p>
    <w:p w:rsidR="00B4489B" w:rsidRPr="00D62DDB" w:rsidRDefault="00B4489B" w:rsidP="00D62DDB">
      <w:pPr>
        <w:pStyle w:val="ListParagraph"/>
        <w:numPr>
          <w:ilvl w:val="0"/>
          <w:numId w:val="2"/>
        </w:numPr>
        <w:tabs>
          <w:tab w:val="left" w:pos="476"/>
          <w:tab w:val="left" w:pos="477"/>
        </w:tabs>
        <w:spacing w:before="60"/>
        <w:ind w:hanging="361"/>
        <w:rPr>
          <w:color w:val="231F20"/>
          <w:spacing w:val="10"/>
          <w:sz w:val="21"/>
        </w:rPr>
      </w:pPr>
      <w:r>
        <w:rPr>
          <w:color w:val="231F20"/>
          <w:spacing w:val="10"/>
          <w:sz w:val="21"/>
        </w:rPr>
        <w:t>As part of your clinic follow up, the clinic nurse will contact you within 10 days of your procedure</w:t>
      </w:r>
    </w:p>
    <w:p w:rsidR="00C851CD" w:rsidRDefault="00C851CD">
      <w:pPr>
        <w:pStyle w:val="Heading1"/>
        <w:ind w:left="1934"/>
        <w:rPr>
          <w:color w:val="6E1A49"/>
        </w:rPr>
      </w:pPr>
    </w:p>
    <w:p w:rsidR="00E63C1D" w:rsidRDefault="00A974C9" w:rsidP="00441C51">
      <w:pPr>
        <w:pStyle w:val="Heading1"/>
        <w:ind w:left="0"/>
        <w:jc w:val="left"/>
      </w:pPr>
      <w:r>
        <w:rPr>
          <w:noProof/>
          <w:lang w:val="en-NZ" w:eastAsia="en-NZ"/>
        </w:rPr>
        <mc:AlternateContent>
          <mc:Choice Requires="wps">
            <w:drawing>
              <wp:anchor distT="0" distB="0" distL="0" distR="0" simplePos="0" relativeHeight="487590400" behindDoc="1" locked="0" layoutInCell="1" allowOverlap="1">
                <wp:simplePos x="0" y="0"/>
                <wp:positionH relativeFrom="page">
                  <wp:posOffset>759460</wp:posOffset>
                </wp:positionH>
                <wp:positionV relativeFrom="paragraph">
                  <wp:posOffset>336550</wp:posOffset>
                </wp:positionV>
                <wp:extent cx="6257290" cy="1270"/>
                <wp:effectExtent l="0" t="0" r="0" b="0"/>
                <wp:wrapTopAndBottom/>
                <wp:docPr id="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7290" cy="1270"/>
                        </a:xfrm>
                        <a:custGeom>
                          <a:avLst/>
                          <a:gdLst>
                            <a:gd name="T0" fmla="+- 0 1196 1196"/>
                            <a:gd name="T1" fmla="*/ T0 w 9854"/>
                            <a:gd name="T2" fmla="+- 0 11050 1196"/>
                            <a:gd name="T3" fmla="*/ T2 w 9854"/>
                          </a:gdLst>
                          <a:ahLst/>
                          <a:cxnLst>
                            <a:cxn ang="0">
                              <a:pos x="T1" y="0"/>
                            </a:cxn>
                            <a:cxn ang="0">
                              <a:pos x="T3" y="0"/>
                            </a:cxn>
                          </a:cxnLst>
                          <a:rect l="0" t="0" r="r" b="b"/>
                          <a:pathLst>
                            <a:path w="9854">
                              <a:moveTo>
                                <a:pt x="0" y="0"/>
                              </a:moveTo>
                              <a:lnTo>
                                <a:pt x="9854" y="0"/>
                              </a:lnTo>
                            </a:path>
                          </a:pathLst>
                        </a:custGeom>
                        <a:noFill/>
                        <a:ln w="12700">
                          <a:solidFill>
                            <a:srgbClr val="5DBE7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5DA0B" id="Freeform 2" o:spid="_x0000_s1026" style="position:absolute;margin-left:59.8pt;margin-top:26.5pt;width:492.7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" path="m,l9854,e" filled="f" strokecolor="#5dbe7b" strokeweight="1pt">
                <v:path arrowok="t" o:connecttype="custom" o:connectlocs="0,0;6257290,0" o:connectangles="0,0"/>
                <w10:wrap type="topAndBottom" anchorx="page"/>
              </v:shape>
            </w:pict>
          </mc:Fallback>
        </mc:AlternateContent>
      </w:r>
      <w:r w:rsidR="00E02076">
        <w:rPr>
          <w:color w:val="6E1A49"/>
        </w:rPr>
        <w:t>EMERGENCIES</w:t>
      </w:r>
    </w:p>
    <w:p w:rsidR="00E63C1D" w:rsidRDefault="00B4489B">
      <w:pPr>
        <w:spacing w:before="259" w:line="230" w:lineRule="auto"/>
        <w:ind w:left="116" w:right="675"/>
        <w:rPr>
          <w:b/>
          <w:sz w:val="26"/>
        </w:rPr>
      </w:pPr>
      <w:r>
        <w:rPr>
          <w:b/>
          <w:color w:val="6E1A49"/>
          <w:sz w:val="26"/>
        </w:rPr>
        <w:t xml:space="preserve">Seek </w:t>
      </w:r>
      <w:r w:rsidR="00E02076">
        <w:rPr>
          <w:b/>
          <w:color w:val="6E1A49"/>
          <w:sz w:val="26"/>
        </w:rPr>
        <w:t>IMMEDIATE</w:t>
      </w:r>
      <w:r>
        <w:rPr>
          <w:b/>
          <w:color w:val="6E1A49"/>
          <w:sz w:val="26"/>
        </w:rPr>
        <w:t xml:space="preserve"> HELP</w:t>
      </w:r>
      <w:r w:rsidR="00E02076">
        <w:rPr>
          <w:b/>
          <w:color w:val="6E1A49"/>
          <w:sz w:val="26"/>
        </w:rPr>
        <w:t xml:space="preserve"> (call an ambulance</w:t>
      </w:r>
      <w:r>
        <w:rPr>
          <w:b/>
          <w:color w:val="6E1A49"/>
          <w:sz w:val="26"/>
        </w:rPr>
        <w:t xml:space="preserve"> 111</w:t>
      </w:r>
      <w:r w:rsidR="00E02076">
        <w:rPr>
          <w:b/>
          <w:color w:val="6E1A49"/>
          <w:sz w:val="26"/>
        </w:rPr>
        <w:t xml:space="preserve"> or go </w:t>
      </w:r>
      <w:r>
        <w:rPr>
          <w:b/>
          <w:color w:val="6E1A49"/>
          <w:sz w:val="26"/>
        </w:rPr>
        <w:t xml:space="preserve">directly </w:t>
      </w:r>
      <w:r w:rsidR="00E02076">
        <w:rPr>
          <w:b/>
          <w:color w:val="6E1A49"/>
          <w:sz w:val="26"/>
        </w:rPr>
        <w:t xml:space="preserve">to A &amp; </w:t>
      </w:r>
      <w:proofErr w:type="spellStart"/>
      <w:r w:rsidR="00E02076">
        <w:rPr>
          <w:b/>
          <w:color w:val="6E1A49"/>
          <w:sz w:val="26"/>
        </w:rPr>
        <w:t>E</w:t>
      </w:r>
      <w:r>
        <w:rPr>
          <w:b/>
          <w:color w:val="6E1A49"/>
          <w:sz w:val="26"/>
        </w:rPr>
        <w:t xml:space="preserve"> at</w:t>
      </w:r>
      <w:proofErr w:type="spellEnd"/>
      <w:r>
        <w:rPr>
          <w:b/>
          <w:color w:val="6E1A49"/>
          <w:sz w:val="26"/>
        </w:rPr>
        <w:t xml:space="preserve"> your nearest hospital</w:t>
      </w:r>
      <w:r w:rsidR="00E02076">
        <w:rPr>
          <w:b/>
          <w:color w:val="6E1A49"/>
          <w:sz w:val="26"/>
        </w:rPr>
        <w:t>) if the following occurs:</w:t>
      </w:r>
    </w:p>
    <w:p w:rsidR="00E63C1D" w:rsidRDefault="00E02076">
      <w:pPr>
        <w:pStyle w:val="Heading3"/>
        <w:numPr>
          <w:ilvl w:val="0"/>
          <w:numId w:val="1"/>
        </w:numPr>
        <w:tabs>
          <w:tab w:val="left" w:pos="476"/>
          <w:tab w:val="left" w:pos="477"/>
        </w:tabs>
        <w:spacing w:before="85"/>
        <w:ind w:hanging="361"/>
      </w:pPr>
      <w:r>
        <w:rPr>
          <w:color w:val="231F20"/>
          <w:spacing w:val="8"/>
        </w:rPr>
        <w:t>You</w:t>
      </w:r>
      <w:r>
        <w:rPr>
          <w:color w:val="231F20"/>
          <w:spacing w:val="2"/>
        </w:rPr>
        <w:t xml:space="preserve"> </w:t>
      </w:r>
      <w:r>
        <w:rPr>
          <w:color w:val="231F20"/>
          <w:spacing w:val="9"/>
        </w:rPr>
        <w:t>have</w:t>
      </w:r>
      <w:r>
        <w:rPr>
          <w:color w:val="231F20"/>
          <w:spacing w:val="2"/>
        </w:rPr>
        <w:t xml:space="preserve"> </w:t>
      </w:r>
      <w:r>
        <w:rPr>
          <w:color w:val="231F20"/>
          <w:spacing w:val="10"/>
        </w:rPr>
        <w:t>difficulty</w:t>
      </w:r>
      <w:r>
        <w:rPr>
          <w:color w:val="231F20"/>
          <w:spacing w:val="2"/>
        </w:rPr>
        <w:t xml:space="preserve"> </w:t>
      </w:r>
      <w:r>
        <w:rPr>
          <w:color w:val="231F20"/>
          <w:spacing w:val="10"/>
        </w:rPr>
        <w:t>breathing,</w:t>
      </w:r>
      <w:r>
        <w:rPr>
          <w:color w:val="231F20"/>
          <w:spacing w:val="2"/>
        </w:rPr>
        <w:t xml:space="preserve"> </w:t>
      </w:r>
      <w:r>
        <w:rPr>
          <w:color w:val="231F20"/>
          <w:spacing w:val="9"/>
        </w:rPr>
        <w:t>which</w:t>
      </w:r>
      <w:r>
        <w:rPr>
          <w:color w:val="231F20"/>
          <w:spacing w:val="2"/>
        </w:rPr>
        <w:t xml:space="preserve"> </w:t>
      </w:r>
      <w:r>
        <w:rPr>
          <w:color w:val="231F20"/>
          <w:spacing w:val="9"/>
        </w:rPr>
        <w:t>gets</w:t>
      </w:r>
      <w:r>
        <w:rPr>
          <w:color w:val="231F20"/>
          <w:spacing w:val="2"/>
        </w:rPr>
        <w:t xml:space="preserve"> </w:t>
      </w:r>
      <w:r>
        <w:rPr>
          <w:color w:val="231F20"/>
          <w:spacing w:val="9"/>
        </w:rPr>
        <w:t>worse</w:t>
      </w:r>
      <w:r>
        <w:rPr>
          <w:color w:val="231F20"/>
          <w:spacing w:val="3"/>
        </w:rPr>
        <w:t xml:space="preserve"> </w:t>
      </w:r>
      <w:r w:rsidR="00632F10">
        <w:rPr>
          <w:color w:val="231F20"/>
          <w:spacing w:val="3"/>
        </w:rPr>
        <w:t xml:space="preserve">with every breath or </w:t>
      </w:r>
      <w:r>
        <w:rPr>
          <w:color w:val="231F20"/>
          <w:spacing w:val="9"/>
        </w:rPr>
        <w:t>when</w:t>
      </w:r>
      <w:r>
        <w:rPr>
          <w:color w:val="231F20"/>
          <w:spacing w:val="2"/>
        </w:rPr>
        <w:t xml:space="preserve"> </w:t>
      </w:r>
      <w:r>
        <w:rPr>
          <w:color w:val="231F20"/>
          <w:spacing w:val="8"/>
        </w:rPr>
        <w:t>you</w:t>
      </w:r>
      <w:r>
        <w:rPr>
          <w:color w:val="231F20"/>
          <w:spacing w:val="2"/>
        </w:rPr>
        <w:t xml:space="preserve"> </w:t>
      </w:r>
      <w:r>
        <w:rPr>
          <w:color w:val="231F20"/>
          <w:spacing w:val="9"/>
        </w:rPr>
        <w:t>take</w:t>
      </w:r>
      <w:r>
        <w:rPr>
          <w:color w:val="231F20"/>
          <w:spacing w:val="2"/>
        </w:rPr>
        <w:t xml:space="preserve"> </w:t>
      </w:r>
      <w:r>
        <w:rPr>
          <w:color w:val="231F20"/>
        </w:rPr>
        <w:t>a</w:t>
      </w:r>
      <w:r>
        <w:rPr>
          <w:color w:val="231F20"/>
          <w:spacing w:val="2"/>
        </w:rPr>
        <w:t xml:space="preserve"> </w:t>
      </w:r>
      <w:r>
        <w:rPr>
          <w:color w:val="231F20"/>
          <w:spacing w:val="9"/>
        </w:rPr>
        <w:t>deep</w:t>
      </w:r>
      <w:r>
        <w:rPr>
          <w:color w:val="231F20"/>
          <w:spacing w:val="2"/>
        </w:rPr>
        <w:t xml:space="preserve"> </w:t>
      </w:r>
      <w:r>
        <w:rPr>
          <w:color w:val="231F20"/>
          <w:spacing w:val="12"/>
        </w:rPr>
        <w:t>breath</w:t>
      </w:r>
    </w:p>
    <w:p w:rsidR="00E63C1D" w:rsidRPr="00E02076" w:rsidRDefault="00E02076" w:rsidP="00E02076">
      <w:pPr>
        <w:pStyle w:val="ListParagraph"/>
        <w:numPr>
          <w:ilvl w:val="0"/>
          <w:numId w:val="1"/>
        </w:numPr>
        <w:tabs>
          <w:tab w:val="left" w:pos="476"/>
          <w:tab w:val="left" w:pos="477"/>
        </w:tabs>
        <w:spacing w:before="35"/>
        <w:ind w:hanging="361"/>
        <w:rPr>
          <w:b/>
          <w:sz w:val="21"/>
        </w:rPr>
      </w:pPr>
      <w:r w:rsidRPr="00E02076">
        <w:rPr>
          <w:b/>
          <w:bCs/>
          <w:color w:val="231F20"/>
          <w:spacing w:val="9"/>
          <w:sz w:val="21"/>
          <w:szCs w:val="21"/>
        </w:rPr>
        <w:t xml:space="preserve">You have sudden </w:t>
      </w:r>
      <w:r w:rsidR="00632F10">
        <w:rPr>
          <w:b/>
          <w:bCs/>
          <w:color w:val="231F20"/>
          <w:spacing w:val="9"/>
          <w:sz w:val="21"/>
          <w:szCs w:val="21"/>
        </w:rPr>
        <w:t xml:space="preserve">onset </w:t>
      </w:r>
      <w:r w:rsidRPr="00E02076">
        <w:rPr>
          <w:b/>
          <w:bCs/>
          <w:color w:val="231F20"/>
          <w:spacing w:val="9"/>
          <w:sz w:val="21"/>
          <w:szCs w:val="21"/>
        </w:rPr>
        <w:t>chest pain, or shortness of breath or you</w:t>
      </w:r>
      <w:r>
        <w:rPr>
          <w:b/>
          <w:color w:val="231F20"/>
          <w:spacing w:val="8"/>
          <w:sz w:val="21"/>
        </w:rPr>
        <w:t xml:space="preserve"> </w:t>
      </w:r>
      <w:r>
        <w:rPr>
          <w:b/>
          <w:color w:val="231F20"/>
          <w:spacing w:val="9"/>
          <w:sz w:val="21"/>
        </w:rPr>
        <w:t xml:space="preserve">cough </w:t>
      </w:r>
      <w:r>
        <w:rPr>
          <w:b/>
          <w:color w:val="231F20"/>
          <w:spacing w:val="6"/>
          <w:sz w:val="21"/>
        </w:rPr>
        <w:t>up</w:t>
      </w:r>
      <w:r>
        <w:rPr>
          <w:b/>
          <w:color w:val="231F20"/>
          <w:spacing w:val="24"/>
          <w:sz w:val="21"/>
        </w:rPr>
        <w:t xml:space="preserve"> </w:t>
      </w:r>
      <w:r>
        <w:rPr>
          <w:b/>
          <w:color w:val="231F20"/>
          <w:spacing w:val="12"/>
          <w:sz w:val="21"/>
        </w:rPr>
        <w:t>blood</w:t>
      </w:r>
    </w:p>
    <w:p w:rsidR="00E63C1D" w:rsidRDefault="00E02076">
      <w:pPr>
        <w:pStyle w:val="ListParagraph"/>
        <w:numPr>
          <w:ilvl w:val="0"/>
          <w:numId w:val="1"/>
        </w:numPr>
        <w:tabs>
          <w:tab w:val="left" w:pos="476"/>
          <w:tab w:val="left" w:pos="477"/>
        </w:tabs>
        <w:spacing w:before="36"/>
        <w:ind w:hanging="361"/>
        <w:rPr>
          <w:b/>
          <w:sz w:val="21"/>
        </w:rPr>
      </w:pPr>
      <w:r>
        <w:rPr>
          <w:b/>
          <w:color w:val="231F20"/>
          <w:spacing w:val="8"/>
          <w:sz w:val="21"/>
        </w:rPr>
        <w:t xml:space="preserve">You </w:t>
      </w:r>
      <w:r>
        <w:rPr>
          <w:b/>
          <w:color w:val="231F20"/>
          <w:spacing w:val="9"/>
          <w:sz w:val="21"/>
        </w:rPr>
        <w:t xml:space="preserve">have pain </w:t>
      </w:r>
      <w:r>
        <w:rPr>
          <w:b/>
          <w:color w:val="231F20"/>
          <w:spacing w:val="6"/>
          <w:sz w:val="21"/>
        </w:rPr>
        <w:t xml:space="preserve">in </w:t>
      </w:r>
      <w:r>
        <w:rPr>
          <w:b/>
          <w:color w:val="231F20"/>
          <w:spacing w:val="9"/>
          <w:sz w:val="21"/>
        </w:rPr>
        <w:t xml:space="preserve">your calf, </w:t>
      </w:r>
      <w:r>
        <w:rPr>
          <w:b/>
          <w:color w:val="231F20"/>
          <w:spacing w:val="8"/>
          <w:sz w:val="21"/>
        </w:rPr>
        <w:t>and you have difficulty walking due to the pain</w:t>
      </w:r>
    </w:p>
    <w:p w:rsidR="00E63C1D" w:rsidRPr="00851E6D" w:rsidRDefault="00E02076">
      <w:pPr>
        <w:pStyle w:val="Heading3"/>
        <w:numPr>
          <w:ilvl w:val="0"/>
          <w:numId w:val="1"/>
        </w:numPr>
        <w:tabs>
          <w:tab w:val="left" w:pos="476"/>
          <w:tab w:val="left" w:pos="477"/>
        </w:tabs>
        <w:ind w:hanging="361"/>
      </w:pPr>
      <w:r>
        <w:rPr>
          <w:color w:val="231F20"/>
          <w:spacing w:val="9"/>
        </w:rPr>
        <w:t>Your</w:t>
      </w:r>
      <w:r>
        <w:rPr>
          <w:color w:val="231F20"/>
          <w:spacing w:val="-2"/>
        </w:rPr>
        <w:t xml:space="preserve"> </w:t>
      </w:r>
      <w:r>
        <w:rPr>
          <w:color w:val="231F20"/>
          <w:spacing w:val="9"/>
        </w:rPr>
        <w:t>calf</w:t>
      </w:r>
      <w:r>
        <w:rPr>
          <w:color w:val="231F20"/>
          <w:spacing w:val="-1"/>
        </w:rPr>
        <w:t xml:space="preserve"> </w:t>
      </w:r>
      <w:r>
        <w:rPr>
          <w:color w:val="231F20"/>
          <w:spacing w:val="8"/>
        </w:rPr>
        <w:t>has</w:t>
      </w:r>
      <w:r>
        <w:rPr>
          <w:color w:val="231F20"/>
          <w:spacing w:val="-1"/>
        </w:rPr>
        <w:t xml:space="preserve"> </w:t>
      </w:r>
      <w:r>
        <w:rPr>
          <w:color w:val="231F20"/>
          <w:spacing w:val="10"/>
        </w:rPr>
        <w:t>become</w:t>
      </w:r>
      <w:r>
        <w:rPr>
          <w:color w:val="231F20"/>
          <w:spacing w:val="-1"/>
        </w:rPr>
        <w:t xml:space="preserve"> </w:t>
      </w:r>
      <w:r>
        <w:rPr>
          <w:color w:val="231F20"/>
          <w:spacing w:val="10"/>
        </w:rPr>
        <w:t>excessively</w:t>
      </w:r>
      <w:r>
        <w:rPr>
          <w:color w:val="231F20"/>
          <w:spacing w:val="-1"/>
        </w:rPr>
        <w:t xml:space="preserve"> </w:t>
      </w:r>
      <w:r>
        <w:rPr>
          <w:color w:val="231F20"/>
          <w:spacing w:val="10"/>
        </w:rPr>
        <w:t>swollen,</w:t>
      </w:r>
      <w:r>
        <w:rPr>
          <w:color w:val="231F20"/>
          <w:spacing w:val="-1"/>
        </w:rPr>
        <w:t xml:space="preserve"> </w:t>
      </w:r>
      <w:r>
        <w:rPr>
          <w:color w:val="231F20"/>
          <w:spacing w:val="10"/>
        </w:rPr>
        <w:t>extremely</w:t>
      </w:r>
      <w:r>
        <w:rPr>
          <w:color w:val="231F20"/>
          <w:spacing w:val="-1"/>
        </w:rPr>
        <w:t xml:space="preserve"> </w:t>
      </w:r>
      <w:r>
        <w:rPr>
          <w:color w:val="231F20"/>
          <w:spacing w:val="10"/>
        </w:rPr>
        <w:t>painful</w:t>
      </w:r>
      <w:r>
        <w:rPr>
          <w:color w:val="231F20"/>
          <w:spacing w:val="-1"/>
        </w:rPr>
        <w:t xml:space="preserve"> </w:t>
      </w:r>
      <w:r>
        <w:rPr>
          <w:color w:val="231F20"/>
          <w:spacing w:val="8"/>
        </w:rPr>
        <w:t>and</w:t>
      </w:r>
      <w:r>
        <w:rPr>
          <w:color w:val="231F20"/>
          <w:spacing w:val="-1"/>
        </w:rPr>
        <w:t xml:space="preserve"> </w:t>
      </w:r>
      <w:r>
        <w:rPr>
          <w:color w:val="231F20"/>
          <w:spacing w:val="8"/>
        </w:rPr>
        <w:t>hot</w:t>
      </w:r>
      <w:r>
        <w:rPr>
          <w:color w:val="231F20"/>
          <w:spacing w:val="-1"/>
        </w:rPr>
        <w:t xml:space="preserve"> </w:t>
      </w:r>
      <w:r>
        <w:rPr>
          <w:color w:val="231F20"/>
          <w:spacing w:val="6"/>
        </w:rPr>
        <w:t>to</w:t>
      </w:r>
      <w:r>
        <w:rPr>
          <w:color w:val="231F20"/>
          <w:spacing w:val="-1"/>
        </w:rPr>
        <w:t xml:space="preserve"> </w:t>
      </w:r>
      <w:r>
        <w:rPr>
          <w:color w:val="231F20"/>
          <w:spacing w:val="12"/>
        </w:rPr>
        <w:t>touch</w:t>
      </w:r>
      <w:r w:rsidR="00632F10">
        <w:rPr>
          <w:color w:val="231F20"/>
          <w:spacing w:val="12"/>
        </w:rPr>
        <w:t xml:space="preserve"> and you have difficulty walking / putting that foot flat to the floor</w:t>
      </w:r>
    </w:p>
    <w:p w:rsidR="00851E6D" w:rsidRDefault="00851E6D" w:rsidP="00851E6D">
      <w:pPr>
        <w:pStyle w:val="Heading3"/>
        <w:tabs>
          <w:tab w:val="left" w:pos="476"/>
          <w:tab w:val="left" w:pos="477"/>
        </w:tabs>
        <w:rPr>
          <w:color w:val="231F20"/>
          <w:spacing w:val="12"/>
        </w:rPr>
      </w:pPr>
    </w:p>
    <w:p w:rsidR="00420B6C" w:rsidRDefault="00420B6C" w:rsidP="00420B6C">
      <w:pPr>
        <w:pStyle w:val="Heading3"/>
        <w:tabs>
          <w:tab w:val="left" w:pos="476"/>
          <w:tab w:val="left" w:pos="477"/>
        </w:tabs>
        <w:rPr>
          <w:color w:val="231F20"/>
          <w:spacing w:val="12"/>
        </w:rPr>
      </w:pPr>
    </w:p>
    <w:sectPr w:rsidR="00420B6C">
      <w:type w:val="continuous"/>
      <w:pgSz w:w="12250" w:h="17180"/>
      <w:pgMar w:top="3140" w:right="1080" w:bottom="8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B10" w:rsidRDefault="00522B10">
      <w:r>
        <w:separator/>
      </w:r>
    </w:p>
  </w:endnote>
  <w:endnote w:type="continuationSeparator" w:id="0">
    <w:p w:rsidR="00522B10" w:rsidRDefault="0052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venir">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C1D" w:rsidRDefault="00475851">
    <w:pPr>
      <w:pStyle w:val="BodyText"/>
      <w:spacing w:line="14" w:lineRule="auto"/>
      <w:ind w:left="0"/>
      <w:rPr>
        <w:sz w:val="20"/>
      </w:rPr>
    </w:pPr>
    <w:r w:rsidRPr="00475851">
      <w:rPr>
        <w:noProof/>
        <w:sz w:val="20"/>
        <w:lang w:val="en-NZ" w:eastAsia="en-NZ"/>
      </w:rPr>
      <mc:AlternateContent>
        <mc:Choice Requires="wps">
          <w:drawing>
            <wp:anchor distT="45720" distB="45720" distL="114300" distR="114300" simplePos="0" relativeHeight="487518720" behindDoc="0" locked="0" layoutInCell="1" allowOverlap="1">
              <wp:simplePos x="0" y="0"/>
              <wp:positionH relativeFrom="margin">
                <wp:posOffset>5960110</wp:posOffset>
              </wp:positionH>
              <wp:positionV relativeFrom="paragraph">
                <wp:posOffset>182456</wp:posOffset>
              </wp:positionV>
              <wp:extent cx="1981200" cy="361739"/>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61739"/>
                      </a:xfrm>
                      <a:prstGeom prst="rect">
                        <a:avLst/>
                      </a:prstGeom>
                      <a:noFill/>
                      <a:ln w="9525">
                        <a:noFill/>
                        <a:miter lim="800000"/>
                        <a:headEnd/>
                        <a:tailEnd/>
                      </a:ln>
                    </wps:spPr>
                    <wps:txbx>
                      <w:txbxContent>
                        <w:p w:rsidR="00475851" w:rsidRDefault="00475851">
                          <w:r>
                            <w:t>October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69.3pt;margin-top:14.35pt;width:156pt;height:28.5pt;z-index:48751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" filled="f" stroked="f">
              <v:textbox>
                <w:txbxContent>
                  <w:p w:rsidR="00475851" w:rsidRDefault="00475851">
                    <w:r>
                      <w:t>October 2024</w:t>
                    </w:r>
                  </w:p>
                </w:txbxContent>
              </v:textbox>
              <w10:wrap type="square" anchorx="margin"/>
            </v:shape>
          </w:pict>
        </mc:Fallback>
      </mc:AlternateContent>
    </w:r>
    <w:r w:rsidR="00A974C9">
      <w:rPr>
        <w:noProof/>
        <w:lang w:val="en-NZ" w:eastAsia="en-NZ"/>
      </w:rPr>
      <mc:AlternateContent>
        <mc:Choice Requires="wps">
          <w:drawing>
            <wp:anchor distT="0" distB="0" distL="114300" distR="114300" simplePos="0" relativeHeight="487515648" behindDoc="1" locked="0" layoutInCell="1" allowOverlap="1">
              <wp:simplePos x="0" y="0"/>
              <wp:positionH relativeFrom="page">
                <wp:posOffset>0</wp:posOffset>
              </wp:positionH>
              <wp:positionV relativeFrom="page">
                <wp:posOffset>10332085</wp:posOffset>
              </wp:positionV>
              <wp:extent cx="7776210" cy="57658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6210" cy="576580"/>
                      </a:xfrm>
                      <a:custGeom>
                        <a:avLst/>
                        <a:gdLst>
                          <a:gd name="T0" fmla="*/ 6157 w 12246"/>
                          <a:gd name="T1" fmla="+- 0 16271 16271"/>
                          <a:gd name="T2" fmla="*/ 16271 h 908"/>
                          <a:gd name="T3" fmla="*/ 5912 w 12246"/>
                          <a:gd name="T4" fmla="+- 0 16435 16271"/>
                          <a:gd name="T5" fmla="*/ 16435 h 908"/>
                          <a:gd name="T6" fmla="*/ 5622 w 12246"/>
                          <a:gd name="T7" fmla="+- 0 16519 16271"/>
                          <a:gd name="T8" fmla="*/ 16519 h 908"/>
                          <a:gd name="T9" fmla="*/ 5379 w 12246"/>
                          <a:gd name="T10" fmla="+- 0 16550 16271"/>
                          <a:gd name="T11" fmla="*/ 16550 h 908"/>
                          <a:gd name="T12" fmla="*/ 5278 w 12246"/>
                          <a:gd name="T13" fmla="+- 0 16554 16271"/>
                          <a:gd name="T14" fmla="*/ 16554 h 908"/>
                          <a:gd name="T15" fmla="*/ 0 w 12246"/>
                          <a:gd name="T16" fmla="+- 0 16554 16271"/>
                          <a:gd name="T17" fmla="*/ 16554 h 908"/>
                          <a:gd name="T18" fmla="*/ 0 w 12246"/>
                          <a:gd name="T19" fmla="+- 0 17178 16271"/>
                          <a:gd name="T20" fmla="*/ 17178 h 908"/>
                          <a:gd name="T21" fmla="*/ 12246 w 12246"/>
                          <a:gd name="T22" fmla="+- 0 17178 16271"/>
                          <a:gd name="T23" fmla="*/ 17178 h 908"/>
                          <a:gd name="T24" fmla="*/ 12246 w 12246"/>
                          <a:gd name="T25" fmla="+- 0 16554 16271"/>
                          <a:gd name="T26" fmla="*/ 16554 h 908"/>
                          <a:gd name="T27" fmla="*/ 7036 w 12246"/>
                          <a:gd name="T28" fmla="+- 0 16554 16271"/>
                          <a:gd name="T29" fmla="*/ 16554 h 908"/>
                          <a:gd name="T30" fmla="*/ 6599 w 12246"/>
                          <a:gd name="T31" fmla="+- 0 16510 16271"/>
                          <a:gd name="T32" fmla="*/ 16510 h 908"/>
                          <a:gd name="T33" fmla="*/ 6330 w 12246"/>
                          <a:gd name="T34" fmla="+- 0 16413 16271"/>
                          <a:gd name="T35" fmla="*/ 16413 h 908"/>
                          <a:gd name="T36" fmla="*/ 6194 w 12246"/>
                          <a:gd name="T37" fmla="+- 0 16315 16271"/>
                          <a:gd name="T38" fmla="*/ 16315 h 908"/>
                          <a:gd name="T39" fmla="*/ 6157 w 12246"/>
                          <a:gd name="T40" fmla="+- 0 16271 16271"/>
                          <a:gd name="T41" fmla="*/ 16271 h 90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12246" h="908">
                            <a:moveTo>
                              <a:pt x="6157" y="0"/>
                            </a:moveTo>
                            <a:lnTo>
                              <a:pt x="5912" y="164"/>
                            </a:lnTo>
                            <a:lnTo>
                              <a:pt x="5622" y="248"/>
                            </a:lnTo>
                            <a:lnTo>
                              <a:pt x="5379" y="279"/>
                            </a:lnTo>
                            <a:lnTo>
                              <a:pt x="5278" y="283"/>
                            </a:lnTo>
                            <a:lnTo>
                              <a:pt x="0" y="283"/>
                            </a:lnTo>
                            <a:lnTo>
                              <a:pt x="0" y="907"/>
                            </a:lnTo>
                            <a:lnTo>
                              <a:pt x="12246" y="907"/>
                            </a:lnTo>
                            <a:lnTo>
                              <a:pt x="12246" y="283"/>
                            </a:lnTo>
                            <a:lnTo>
                              <a:pt x="7036" y="283"/>
                            </a:lnTo>
                            <a:lnTo>
                              <a:pt x="6599" y="239"/>
                            </a:lnTo>
                            <a:lnTo>
                              <a:pt x="6330" y="142"/>
                            </a:lnTo>
                            <a:lnTo>
                              <a:pt x="6194" y="44"/>
                            </a:lnTo>
                            <a:lnTo>
                              <a:pt x="6157" y="0"/>
                            </a:lnTo>
                            <a:close/>
                          </a:path>
                        </a:pathLst>
                      </a:custGeom>
                      <a:solidFill>
                        <a:srgbClr val="5DBE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8425E" id="Freeform 3" o:spid="_x0000_s1026" style="position:absolute;margin-left:0;margin-top:813.55pt;width:612.3pt;height:45.4pt;z-index:-1580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" path="m6157,l5912,164r-290,84l5379,279r-101,4l,283,,907r12246,l12246,283r-5210,l6599,239,6330,142,6194,44,6157,xe" fillcolor="#5dbe7b" stroked="f">
              <v:path arrowok="t" o:connecttype="custom" o:connectlocs="3909695,10332085;3754120,10436225;3569970,10489565;3415665,10509250;3351530,10511790;0,10511790;0,10908030;7776210,10908030;7776210,10511790;4467860,10511790;4190365,10483850;4019550,10422255;3933190,10360025;3909695,10332085" o:connectangles="0,0,0,0,0,0,0,0,0,0,0,0,0,0"/>
              <w10:wrap anchorx="page" anchory="page"/>
            </v:shape>
          </w:pict>
        </mc:Fallback>
      </mc:AlternateContent>
    </w:r>
    <w:r w:rsidR="00A974C9">
      <w:rPr>
        <w:noProof/>
        <w:lang w:val="en-NZ" w:eastAsia="en-NZ"/>
      </w:rPr>
      <mc:AlternateContent>
        <mc:Choice Requires="wps">
          <w:drawing>
            <wp:anchor distT="0" distB="0" distL="114300" distR="114300" simplePos="0" relativeHeight="487516160" behindDoc="1" locked="0" layoutInCell="1" allowOverlap="1">
              <wp:simplePos x="0" y="0"/>
              <wp:positionH relativeFrom="page">
                <wp:posOffset>2336165</wp:posOffset>
              </wp:positionH>
              <wp:positionV relativeFrom="page">
                <wp:posOffset>10560050</wp:posOffset>
              </wp:positionV>
              <wp:extent cx="1409065" cy="2133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3C1D" w:rsidRDefault="00522B10">
                          <w:pPr>
                            <w:spacing w:before="26"/>
                            <w:ind w:left="20"/>
                            <w:rPr>
                              <w:rFonts w:ascii="Avenir"/>
                              <w:b/>
                              <w:sz w:val="21"/>
                            </w:rPr>
                          </w:pPr>
                          <w:hyperlink r:id="rId1">
                            <w:r w:rsidR="00E02076">
                              <w:rPr>
                                <w:rFonts w:ascii="Avenir"/>
                                <w:b/>
                                <w:color w:val="FFFFFF"/>
                                <w:w w:val="95"/>
                                <w:sz w:val="21"/>
                              </w:rPr>
                              <w:t>WWW.SVH.CO.NZ</w:t>
                            </w:r>
                            <w:r w:rsidR="00E02076">
                              <w:rPr>
                                <w:rFonts w:ascii="Avenir"/>
                                <w:b/>
                                <w:color w:val="FFFFFF"/>
                                <w:sz w:val="21"/>
                              </w:rPr>
                              <w:t xml:space="preserve"> </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83.95pt;margin-top:831.5pt;width:110.95pt;height:16.8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" filled="f" stroked="f">
              <v:textbox inset="0,0,0,0">
                <w:txbxContent>
                  <w:p w:rsidR="00E63C1D" w:rsidRDefault="00522B10">
                    <w:pPr>
                      <w:spacing w:before="26"/>
                      <w:ind w:left="20"/>
                      <w:rPr>
                        <w:rFonts w:ascii="Avenir"/>
                        <w:b/>
                        <w:sz w:val="21"/>
                      </w:rPr>
                    </w:pPr>
                    <w:hyperlink r:id="rId2">
                      <w:r w:rsidR="00E02076">
                        <w:rPr>
                          <w:rFonts w:ascii="Avenir"/>
                          <w:b/>
                          <w:color w:val="FFFFFF"/>
                          <w:w w:val="95"/>
                          <w:sz w:val="21"/>
                        </w:rPr>
                        <w:t>WWW.SVH.CO.NZ</w:t>
                      </w:r>
                      <w:r w:rsidR="00E02076">
                        <w:rPr>
                          <w:rFonts w:ascii="Avenir"/>
                          <w:b/>
                          <w:color w:val="FFFFFF"/>
                          <w:sz w:val="21"/>
                        </w:rPr>
                        <w:t xml:space="preserve"> </w:t>
                      </w:r>
                    </w:hyperlink>
                  </w:p>
                </w:txbxContent>
              </v:textbox>
              <w10:wrap anchorx="page" anchory="page"/>
            </v:shape>
          </w:pict>
        </mc:Fallback>
      </mc:AlternateContent>
    </w:r>
    <w:r w:rsidR="00A974C9">
      <w:rPr>
        <w:noProof/>
        <w:lang w:val="en-NZ" w:eastAsia="en-NZ"/>
      </w:rPr>
      <mc:AlternateContent>
        <mc:Choice Requires="wps">
          <w:drawing>
            <wp:anchor distT="0" distB="0" distL="114300" distR="114300" simplePos="0" relativeHeight="487516672" behindDoc="1" locked="0" layoutInCell="1" allowOverlap="1">
              <wp:simplePos x="0" y="0"/>
              <wp:positionH relativeFrom="page">
                <wp:posOffset>4235450</wp:posOffset>
              </wp:positionH>
              <wp:positionV relativeFrom="page">
                <wp:posOffset>10560050</wp:posOffset>
              </wp:positionV>
              <wp:extent cx="1154430" cy="2133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3C1D" w:rsidRDefault="00E02076">
                          <w:pPr>
                            <w:spacing w:before="26"/>
                            <w:ind w:left="20"/>
                            <w:rPr>
                              <w:rFonts w:ascii="Avenir"/>
                              <w:b/>
                              <w:sz w:val="21"/>
                            </w:rPr>
                          </w:pPr>
                          <w:r>
                            <w:rPr>
                              <w:rFonts w:ascii="Avenir"/>
                              <w:b/>
                              <w:color w:val="FFFFFF"/>
                              <w:sz w:val="21"/>
                            </w:rPr>
                            <w:t xml:space="preserve">0800 83 46 43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333.5pt;margin-top:831.5pt;width:90.9pt;height:16.8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" filled="f" stroked="f">
              <v:textbox inset="0,0,0,0">
                <w:txbxContent>
                  <w:p w:rsidR="00E63C1D" w:rsidRDefault="00E02076">
                    <w:pPr>
                      <w:spacing w:before="26"/>
                      <w:ind w:left="20"/>
                      <w:rPr>
                        <w:rFonts w:ascii="Avenir"/>
                        <w:b/>
                        <w:sz w:val="21"/>
                      </w:rPr>
                    </w:pPr>
                    <w:r>
                      <w:rPr>
                        <w:rFonts w:ascii="Avenir"/>
                        <w:b/>
                        <w:color w:val="FFFFFF"/>
                        <w:sz w:val="21"/>
                      </w:rPr>
                      <w:t xml:space="preserve">0800 83 46 43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B10" w:rsidRDefault="00522B10">
      <w:r>
        <w:separator/>
      </w:r>
    </w:p>
  </w:footnote>
  <w:footnote w:type="continuationSeparator" w:id="0">
    <w:p w:rsidR="00522B10" w:rsidRDefault="00522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C1D" w:rsidRDefault="00A974C9">
    <w:pPr>
      <w:pStyle w:val="BodyText"/>
      <w:spacing w:line="14" w:lineRule="auto"/>
      <w:ind w:left="0"/>
      <w:rPr>
        <w:sz w:val="20"/>
      </w:rPr>
    </w:pPr>
    <w:r>
      <w:rPr>
        <w:noProof/>
        <w:lang w:val="en-NZ" w:eastAsia="en-NZ"/>
      </w:rPr>
      <mc:AlternateContent>
        <mc:Choice Requires="wpg">
          <w:drawing>
            <wp:anchor distT="0" distB="0" distL="114300" distR="114300" simplePos="0" relativeHeight="487514624" behindDoc="1" locked="0" layoutInCell="1" allowOverlap="1">
              <wp:simplePos x="0" y="0"/>
              <wp:positionH relativeFrom="page">
                <wp:posOffset>0</wp:posOffset>
              </wp:positionH>
              <wp:positionV relativeFrom="page">
                <wp:posOffset>0</wp:posOffset>
              </wp:positionV>
              <wp:extent cx="7776210" cy="200088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210" cy="2000885"/>
                        <a:chOff x="0" y="0"/>
                        <a:chExt cx="12246" cy="3151"/>
                      </a:xfrm>
                    </wpg:grpSpPr>
                    <wps:wsp>
                      <wps:cNvPr id="6" name="Freeform 8"/>
                      <wps:cNvSpPr>
                        <a:spLocks/>
                      </wps:cNvSpPr>
                      <wps:spPr bwMode="auto">
                        <a:xfrm>
                          <a:off x="0" y="0"/>
                          <a:ext cx="12246" cy="3151"/>
                        </a:xfrm>
                        <a:custGeom>
                          <a:avLst/>
                          <a:gdLst>
                            <a:gd name="T0" fmla="*/ 12246 w 12246"/>
                            <a:gd name="T1" fmla="*/ 0 h 3151"/>
                            <a:gd name="T2" fmla="*/ 0 w 12246"/>
                            <a:gd name="T3" fmla="*/ 0 h 3151"/>
                            <a:gd name="T4" fmla="*/ 0 w 12246"/>
                            <a:gd name="T5" fmla="*/ 2867 h 3151"/>
                            <a:gd name="T6" fmla="*/ 5244 w 12246"/>
                            <a:gd name="T7" fmla="*/ 2867 h 3151"/>
                            <a:gd name="T8" fmla="*/ 5609 w 12246"/>
                            <a:gd name="T9" fmla="*/ 2872 h 3151"/>
                            <a:gd name="T10" fmla="*/ 5822 w 12246"/>
                            <a:gd name="T11" fmla="*/ 2903 h 3151"/>
                            <a:gd name="T12" fmla="*/ 5966 w 12246"/>
                            <a:gd name="T13" fmla="*/ 2987 h 3151"/>
                            <a:gd name="T14" fmla="*/ 6123 w 12246"/>
                            <a:gd name="T15" fmla="*/ 3151 h 3151"/>
                            <a:gd name="T16" fmla="*/ 6232 w 12246"/>
                            <a:gd name="T17" fmla="*/ 2987 h 3151"/>
                            <a:gd name="T18" fmla="*/ 6360 w 12246"/>
                            <a:gd name="T19" fmla="*/ 2903 h 3151"/>
                            <a:gd name="T20" fmla="*/ 6589 w 12246"/>
                            <a:gd name="T21" fmla="*/ 2872 h 3151"/>
                            <a:gd name="T22" fmla="*/ 7002 w 12246"/>
                            <a:gd name="T23" fmla="*/ 2867 h 3151"/>
                            <a:gd name="T24" fmla="*/ 12246 w 12246"/>
                            <a:gd name="T25" fmla="*/ 2867 h 3151"/>
                            <a:gd name="T26" fmla="*/ 12246 w 12246"/>
                            <a:gd name="T27" fmla="*/ 0 h 3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46" h="3151">
                              <a:moveTo>
                                <a:pt x="12246" y="0"/>
                              </a:moveTo>
                              <a:lnTo>
                                <a:pt x="0" y="0"/>
                              </a:lnTo>
                              <a:lnTo>
                                <a:pt x="0" y="2867"/>
                              </a:lnTo>
                              <a:lnTo>
                                <a:pt x="5244" y="2867"/>
                              </a:lnTo>
                              <a:lnTo>
                                <a:pt x="5609" y="2872"/>
                              </a:lnTo>
                              <a:lnTo>
                                <a:pt x="5822" y="2903"/>
                              </a:lnTo>
                              <a:lnTo>
                                <a:pt x="5966" y="2987"/>
                              </a:lnTo>
                              <a:lnTo>
                                <a:pt x="6123" y="3151"/>
                              </a:lnTo>
                              <a:lnTo>
                                <a:pt x="6232" y="2987"/>
                              </a:lnTo>
                              <a:lnTo>
                                <a:pt x="6360" y="2903"/>
                              </a:lnTo>
                              <a:lnTo>
                                <a:pt x="6589" y="2872"/>
                              </a:lnTo>
                              <a:lnTo>
                                <a:pt x="7002" y="2867"/>
                              </a:lnTo>
                              <a:lnTo>
                                <a:pt x="12246" y="2867"/>
                              </a:lnTo>
                              <a:lnTo>
                                <a:pt x="12246" y="0"/>
                              </a:lnTo>
                              <a:close/>
                            </a:path>
                          </a:pathLst>
                        </a:custGeom>
                        <a:solidFill>
                          <a:srgbClr val="5DBE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7"/>
                      <wps:cNvSpPr>
                        <a:spLocks/>
                      </wps:cNvSpPr>
                      <wps:spPr bwMode="auto">
                        <a:xfrm>
                          <a:off x="4788" y="763"/>
                          <a:ext cx="1499" cy="511"/>
                        </a:xfrm>
                        <a:custGeom>
                          <a:avLst/>
                          <a:gdLst>
                            <a:gd name="T0" fmla="+- 0 5125 4788"/>
                            <a:gd name="T1" fmla="*/ T0 w 1499"/>
                            <a:gd name="T2" fmla="+- 0 779 764"/>
                            <a:gd name="T3" fmla="*/ 779 h 511"/>
                            <a:gd name="T4" fmla="+- 0 5109 4788"/>
                            <a:gd name="T5" fmla="*/ T4 w 1499"/>
                            <a:gd name="T6" fmla="+- 0 1106 764"/>
                            <a:gd name="T7" fmla="*/ 1106 h 511"/>
                            <a:gd name="T8" fmla="+- 0 5051 4788"/>
                            <a:gd name="T9" fmla="*/ T8 w 1499"/>
                            <a:gd name="T10" fmla="+- 0 1127 764"/>
                            <a:gd name="T11" fmla="*/ 1127 h 511"/>
                            <a:gd name="T12" fmla="+- 0 5009 4788"/>
                            <a:gd name="T13" fmla="*/ T12 w 1499"/>
                            <a:gd name="T14" fmla="+- 0 1126 764"/>
                            <a:gd name="T15" fmla="*/ 1126 h 511"/>
                            <a:gd name="T16" fmla="+- 0 4980 4788"/>
                            <a:gd name="T17" fmla="*/ T16 w 1499"/>
                            <a:gd name="T18" fmla="+- 0 1121 764"/>
                            <a:gd name="T19" fmla="*/ 1121 h 511"/>
                            <a:gd name="T20" fmla="+- 0 4994 4788"/>
                            <a:gd name="T21" fmla="*/ T20 w 1499"/>
                            <a:gd name="T22" fmla="+- 0 1096 764"/>
                            <a:gd name="T23" fmla="*/ 1096 h 511"/>
                            <a:gd name="T24" fmla="+- 0 5058 4788"/>
                            <a:gd name="T25" fmla="*/ T24 w 1499"/>
                            <a:gd name="T26" fmla="+- 0 1100 764"/>
                            <a:gd name="T27" fmla="*/ 1100 h 511"/>
                            <a:gd name="T28" fmla="+- 0 5086 4788"/>
                            <a:gd name="T29" fmla="*/ T28 w 1499"/>
                            <a:gd name="T30" fmla="+- 0 1089 764"/>
                            <a:gd name="T31" fmla="*/ 1089 h 511"/>
                            <a:gd name="T32" fmla="+- 0 5094 4788"/>
                            <a:gd name="T33" fmla="*/ T32 w 1499"/>
                            <a:gd name="T34" fmla="+- 0 1060 764"/>
                            <a:gd name="T35" fmla="*/ 1060 h 511"/>
                            <a:gd name="T36" fmla="+- 0 5071 4788"/>
                            <a:gd name="T37" fmla="*/ T36 w 1499"/>
                            <a:gd name="T38" fmla="+- 0 1036 764"/>
                            <a:gd name="T39" fmla="*/ 1036 h 511"/>
                            <a:gd name="T40" fmla="+- 0 5008 4788"/>
                            <a:gd name="T41" fmla="*/ T40 w 1499"/>
                            <a:gd name="T42" fmla="+- 0 1009 764"/>
                            <a:gd name="T43" fmla="*/ 1009 h 511"/>
                            <a:gd name="T44" fmla="+- 0 4980 4788"/>
                            <a:gd name="T45" fmla="*/ T44 w 1499"/>
                            <a:gd name="T46" fmla="+- 0 978 764"/>
                            <a:gd name="T47" fmla="*/ 978 h 511"/>
                            <a:gd name="T48" fmla="+- 0 4987 4788"/>
                            <a:gd name="T49" fmla="*/ T48 w 1499"/>
                            <a:gd name="T50" fmla="+- 0 932 764"/>
                            <a:gd name="T51" fmla="*/ 932 h 511"/>
                            <a:gd name="T52" fmla="+- 0 5034 4788"/>
                            <a:gd name="T53" fmla="*/ T52 w 1499"/>
                            <a:gd name="T54" fmla="+- 0 902 764"/>
                            <a:gd name="T55" fmla="*/ 902 h 511"/>
                            <a:gd name="T56" fmla="+- 0 5077 4788"/>
                            <a:gd name="T57" fmla="*/ T56 w 1499"/>
                            <a:gd name="T58" fmla="+- 0 901 764"/>
                            <a:gd name="T59" fmla="*/ 901 h 511"/>
                            <a:gd name="T60" fmla="+- 0 5104 4788"/>
                            <a:gd name="T61" fmla="*/ T60 w 1499"/>
                            <a:gd name="T62" fmla="+- 0 905 764"/>
                            <a:gd name="T63" fmla="*/ 905 h 511"/>
                            <a:gd name="T64" fmla="+- 0 5103 4788"/>
                            <a:gd name="T65" fmla="*/ T64 w 1499"/>
                            <a:gd name="T66" fmla="+- 0 932 764"/>
                            <a:gd name="T67" fmla="*/ 932 h 511"/>
                            <a:gd name="T68" fmla="+- 0 5043 4788"/>
                            <a:gd name="T69" fmla="*/ T68 w 1499"/>
                            <a:gd name="T70" fmla="+- 0 927 764"/>
                            <a:gd name="T71" fmla="*/ 927 h 511"/>
                            <a:gd name="T72" fmla="+- 0 5010 4788"/>
                            <a:gd name="T73" fmla="*/ T72 w 1499"/>
                            <a:gd name="T74" fmla="+- 0 964 764"/>
                            <a:gd name="T75" fmla="*/ 964 h 511"/>
                            <a:gd name="T76" fmla="+- 0 5033 4788"/>
                            <a:gd name="T77" fmla="*/ T76 w 1499"/>
                            <a:gd name="T78" fmla="+- 0 989 764"/>
                            <a:gd name="T79" fmla="*/ 989 h 511"/>
                            <a:gd name="T80" fmla="+- 0 5096 4788"/>
                            <a:gd name="T81" fmla="*/ T80 w 1499"/>
                            <a:gd name="T82" fmla="+- 0 1016 764"/>
                            <a:gd name="T83" fmla="*/ 1016 h 511"/>
                            <a:gd name="T84" fmla="+- 0 5124 4788"/>
                            <a:gd name="T85" fmla="*/ T84 w 1499"/>
                            <a:gd name="T86" fmla="+- 0 1048 764"/>
                            <a:gd name="T87" fmla="*/ 1048 h 511"/>
                            <a:gd name="T88" fmla="+- 0 5114 4788"/>
                            <a:gd name="T89" fmla="*/ T88 w 1499"/>
                            <a:gd name="T90" fmla="+- 0 773 764"/>
                            <a:gd name="T91" fmla="*/ 773 h 511"/>
                            <a:gd name="T92" fmla="+- 0 4863 4788"/>
                            <a:gd name="T93" fmla="*/ T92 w 1499"/>
                            <a:gd name="T94" fmla="+- 0 838 764"/>
                            <a:gd name="T95" fmla="*/ 838 h 511"/>
                            <a:gd name="T96" fmla="+- 0 4788 4788"/>
                            <a:gd name="T97" fmla="*/ T96 w 1499"/>
                            <a:gd name="T98" fmla="+- 0 1020 764"/>
                            <a:gd name="T99" fmla="*/ 1020 h 511"/>
                            <a:gd name="T100" fmla="+- 0 4914 4788"/>
                            <a:gd name="T101" fmla="*/ T100 w 1499"/>
                            <a:gd name="T102" fmla="+- 0 1239 764"/>
                            <a:gd name="T103" fmla="*/ 1239 h 511"/>
                            <a:gd name="T104" fmla="+- 0 5177 4788"/>
                            <a:gd name="T105" fmla="*/ T104 w 1499"/>
                            <a:gd name="T106" fmla="+- 0 1236 764"/>
                            <a:gd name="T107" fmla="*/ 1236 h 511"/>
                            <a:gd name="T108" fmla="+- 0 5258 4788"/>
                            <a:gd name="T109" fmla="*/ T108 w 1499"/>
                            <a:gd name="T110" fmla="+- 0 1110 764"/>
                            <a:gd name="T111" fmla="*/ 1110 h 511"/>
                            <a:gd name="T112" fmla="+- 0 5244 4788"/>
                            <a:gd name="T113" fmla="*/ T112 w 1499"/>
                            <a:gd name="T114" fmla="+- 0 1016 764"/>
                            <a:gd name="T115" fmla="*/ 1016 h 511"/>
                            <a:gd name="T116" fmla="+- 0 5258 4788"/>
                            <a:gd name="T117" fmla="*/ T116 w 1499"/>
                            <a:gd name="T118" fmla="+- 0 927 764"/>
                            <a:gd name="T119" fmla="*/ 927 h 511"/>
                            <a:gd name="T120" fmla="+- 0 5783 4788"/>
                            <a:gd name="T121" fmla="*/ T120 w 1499"/>
                            <a:gd name="T122" fmla="+- 0 951 764"/>
                            <a:gd name="T123" fmla="*/ 951 h 511"/>
                            <a:gd name="T124" fmla="+- 0 5666 4788"/>
                            <a:gd name="T125" fmla="*/ T124 w 1499"/>
                            <a:gd name="T126" fmla="+- 0 798 764"/>
                            <a:gd name="T127" fmla="*/ 798 h 511"/>
                            <a:gd name="T128" fmla="+- 0 5509 4788"/>
                            <a:gd name="T129" fmla="*/ T128 w 1499"/>
                            <a:gd name="T130" fmla="+- 0 1127 764"/>
                            <a:gd name="T131" fmla="*/ 1127 h 511"/>
                            <a:gd name="T132" fmla="+- 0 5538 4788"/>
                            <a:gd name="T133" fmla="*/ T132 w 1499"/>
                            <a:gd name="T134" fmla="+- 0 1083 764"/>
                            <a:gd name="T135" fmla="*/ 1083 h 511"/>
                            <a:gd name="T136" fmla="+- 0 5632 4788"/>
                            <a:gd name="T137" fmla="*/ T136 w 1499"/>
                            <a:gd name="T138" fmla="+- 0 784 764"/>
                            <a:gd name="T139" fmla="*/ 784 h 511"/>
                            <a:gd name="T140" fmla="+- 0 5409 4788"/>
                            <a:gd name="T141" fmla="*/ T140 w 1499"/>
                            <a:gd name="T142" fmla="+- 0 798 764"/>
                            <a:gd name="T143" fmla="*/ 798 h 511"/>
                            <a:gd name="T144" fmla="+- 0 5282 4788"/>
                            <a:gd name="T145" fmla="*/ T144 w 1499"/>
                            <a:gd name="T146" fmla="+- 0 1019 764"/>
                            <a:gd name="T147" fmla="*/ 1019 h 511"/>
                            <a:gd name="T148" fmla="+- 0 5409 4788"/>
                            <a:gd name="T149" fmla="*/ T148 w 1499"/>
                            <a:gd name="T150" fmla="+- 0 1239 764"/>
                            <a:gd name="T151" fmla="*/ 1239 h 511"/>
                            <a:gd name="T152" fmla="+- 0 5666 4788"/>
                            <a:gd name="T153" fmla="*/ T152 w 1499"/>
                            <a:gd name="T154" fmla="+- 0 1239 764"/>
                            <a:gd name="T155" fmla="*/ 1239 h 511"/>
                            <a:gd name="T156" fmla="+- 0 5783 4788"/>
                            <a:gd name="T157" fmla="*/ T156 w 1499"/>
                            <a:gd name="T158" fmla="+- 0 1087 764"/>
                            <a:gd name="T159" fmla="*/ 1087 h 511"/>
                            <a:gd name="T160" fmla="+- 0 6259 4788"/>
                            <a:gd name="T161" fmla="*/ T160 w 1499"/>
                            <a:gd name="T162" fmla="+- 0 906 764"/>
                            <a:gd name="T163" fmla="*/ 906 h 511"/>
                            <a:gd name="T164" fmla="+- 0 6122 4788"/>
                            <a:gd name="T165" fmla="*/ T164 w 1499"/>
                            <a:gd name="T166" fmla="+- 0 782 764"/>
                            <a:gd name="T167" fmla="*/ 782 h 511"/>
                            <a:gd name="T168" fmla="+- 0 6092 4788"/>
                            <a:gd name="T169" fmla="*/ T168 w 1499"/>
                            <a:gd name="T170" fmla="+- 0 1025 764"/>
                            <a:gd name="T171" fmla="*/ 1025 h 511"/>
                            <a:gd name="T172" fmla="+- 0 5970 4788"/>
                            <a:gd name="T173" fmla="*/ T172 w 1499"/>
                            <a:gd name="T174" fmla="+- 0 906 764"/>
                            <a:gd name="T175" fmla="*/ 906 h 511"/>
                            <a:gd name="T176" fmla="+- 0 6092 4788"/>
                            <a:gd name="T177" fmla="*/ T176 w 1499"/>
                            <a:gd name="T178" fmla="+- 0 906 764"/>
                            <a:gd name="T179" fmla="*/ 906 h 511"/>
                            <a:gd name="T180" fmla="+- 0 6032 4788"/>
                            <a:gd name="T181" fmla="*/ T180 w 1499"/>
                            <a:gd name="T182" fmla="+- 0 764 764"/>
                            <a:gd name="T183" fmla="*/ 764 h 511"/>
                            <a:gd name="T184" fmla="+- 0 5804 4788"/>
                            <a:gd name="T185" fmla="*/ T184 w 1499"/>
                            <a:gd name="T186" fmla="+- 0 903 764"/>
                            <a:gd name="T187" fmla="*/ 903 h 511"/>
                            <a:gd name="T188" fmla="+- 0 5828 4788"/>
                            <a:gd name="T189" fmla="*/ T188 w 1499"/>
                            <a:gd name="T190" fmla="+- 0 1019 764"/>
                            <a:gd name="T191" fmla="*/ 1019 h 511"/>
                            <a:gd name="T192" fmla="+- 0 5804 4788"/>
                            <a:gd name="T193" fmla="*/ T192 w 1499"/>
                            <a:gd name="T194" fmla="+- 0 1134 764"/>
                            <a:gd name="T195" fmla="*/ 1134 h 511"/>
                            <a:gd name="T196" fmla="+- 0 6032 4788"/>
                            <a:gd name="T197" fmla="*/ T196 w 1499"/>
                            <a:gd name="T198" fmla="+- 0 1274 764"/>
                            <a:gd name="T199" fmla="*/ 1274 h 511"/>
                            <a:gd name="T200" fmla="+- 0 6252 4788"/>
                            <a:gd name="T201" fmla="*/ T200 w 1499"/>
                            <a:gd name="T202" fmla="+- 0 1148 764"/>
                            <a:gd name="T203" fmla="*/ 1148 h 5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499" h="511">
                              <a:moveTo>
                                <a:pt x="481" y="135"/>
                              </a:moveTo>
                              <a:lnTo>
                                <a:pt x="441" y="80"/>
                              </a:lnTo>
                              <a:lnTo>
                                <a:pt x="389" y="37"/>
                              </a:lnTo>
                              <a:lnTo>
                                <a:pt x="337" y="15"/>
                              </a:lnTo>
                              <a:lnTo>
                                <a:pt x="337" y="311"/>
                              </a:lnTo>
                              <a:lnTo>
                                <a:pt x="335" y="320"/>
                              </a:lnTo>
                              <a:lnTo>
                                <a:pt x="327" y="336"/>
                              </a:lnTo>
                              <a:lnTo>
                                <a:pt x="321" y="342"/>
                              </a:lnTo>
                              <a:lnTo>
                                <a:pt x="306" y="353"/>
                              </a:lnTo>
                              <a:lnTo>
                                <a:pt x="296" y="357"/>
                              </a:lnTo>
                              <a:lnTo>
                                <a:pt x="275" y="362"/>
                              </a:lnTo>
                              <a:lnTo>
                                <a:pt x="263" y="363"/>
                              </a:lnTo>
                              <a:lnTo>
                                <a:pt x="244" y="363"/>
                              </a:lnTo>
                              <a:lnTo>
                                <a:pt x="238" y="363"/>
                              </a:lnTo>
                              <a:lnTo>
                                <a:pt x="227" y="362"/>
                              </a:lnTo>
                              <a:lnTo>
                                <a:pt x="221" y="362"/>
                              </a:lnTo>
                              <a:lnTo>
                                <a:pt x="211" y="360"/>
                              </a:lnTo>
                              <a:lnTo>
                                <a:pt x="205" y="359"/>
                              </a:lnTo>
                              <a:lnTo>
                                <a:pt x="196" y="358"/>
                              </a:lnTo>
                              <a:lnTo>
                                <a:pt x="192" y="357"/>
                              </a:lnTo>
                              <a:lnTo>
                                <a:pt x="188" y="356"/>
                              </a:lnTo>
                              <a:lnTo>
                                <a:pt x="188" y="327"/>
                              </a:lnTo>
                              <a:lnTo>
                                <a:pt x="196" y="330"/>
                              </a:lnTo>
                              <a:lnTo>
                                <a:pt x="206" y="332"/>
                              </a:lnTo>
                              <a:lnTo>
                                <a:pt x="227" y="336"/>
                              </a:lnTo>
                              <a:lnTo>
                                <a:pt x="239" y="337"/>
                              </a:lnTo>
                              <a:lnTo>
                                <a:pt x="262" y="337"/>
                              </a:lnTo>
                              <a:lnTo>
                                <a:pt x="270" y="336"/>
                              </a:lnTo>
                              <a:lnTo>
                                <a:pt x="284" y="333"/>
                              </a:lnTo>
                              <a:lnTo>
                                <a:pt x="289" y="331"/>
                              </a:lnTo>
                              <a:lnTo>
                                <a:pt x="295" y="327"/>
                              </a:lnTo>
                              <a:lnTo>
                                <a:pt x="298" y="325"/>
                              </a:lnTo>
                              <a:lnTo>
                                <a:pt x="301" y="321"/>
                              </a:lnTo>
                              <a:lnTo>
                                <a:pt x="305" y="313"/>
                              </a:lnTo>
                              <a:lnTo>
                                <a:pt x="306" y="308"/>
                              </a:lnTo>
                              <a:lnTo>
                                <a:pt x="306" y="296"/>
                              </a:lnTo>
                              <a:lnTo>
                                <a:pt x="304" y="291"/>
                              </a:lnTo>
                              <a:lnTo>
                                <a:pt x="298" y="283"/>
                              </a:lnTo>
                              <a:lnTo>
                                <a:pt x="293" y="279"/>
                              </a:lnTo>
                              <a:lnTo>
                                <a:pt x="283" y="272"/>
                              </a:lnTo>
                              <a:lnTo>
                                <a:pt x="276" y="269"/>
                              </a:lnTo>
                              <a:lnTo>
                                <a:pt x="241" y="255"/>
                              </a:lnTo>
                              <a:lnTo>
                                <a:pt x="234" y="252"/>
                              </a:lnTo>
                              <a:lnTo>
                                <a:pt x="220" y="245"/>
                              </a:lnTo>
                              <a:lnTo>
                                <a:pt x="214" y="241"/>
                              </a:lnTo>
                              <a:lnTo>
                                <a:pt x="203" y="232"/>
                              </a:lnTo>
                              <a:lnTo>
                                <a:pt x="199" y="226"/>
                              </a:lnTo>
                              <a:lnTo>
                                <a:pt x="192" y="214"/>
                              </a:lnTo>
                              <a:lnTo>
                                <a:pt x="191" y="206"/>
                              </a:lnTo>
                              <a:lnTo>
                                <a:pt x="191" y="190"/>
                              </a:lnTo>
                              <a:lnTo>
                                <a:pt x="192" y="182"/>
                              </a:lnTo>
                              <a:lnTo>
                                <a:pt x="199" y="168"/>
                              </a:lnTo>
                              <a:lnTo>
                                <a:pt x="203" y="161"/>
                              </a:lnTo>
                              <a:lnTo>
                                <a:pt x="217" y="150"/>
                              </a:lnTo>
                              <a:lnTo>
                                <a:pt x="225" y="145"/>
                              </a:lnTo>
                              <a:lnTo>
                                <a:pt x="246" y="138"/>
                              </a:lnTo>
                              <a:lnTo>
                                <a:pt x="258" y="137"/>
                              </a:lnTo>
                              <a:lnTo>
                                <a:pt x="277" y="137"/>
                              </a:lnTo>
                              <a:lnTo>
                                <a:pt x="281" y="137"/>
                              </a:lnTo>
                              <a:lnTo>
                                <a:pt x="289" y="137"/>
                              </a:lnTo>
                              <a:lnTo>
                                <a:pt x="294" y="138"/>
                              </a:lnTo>
                              <a:lnTo>
                                <a:pt x="303" y="139"/>
                              </a:lnTo>
                              <a:lnTo>
                                <a:pt x="307" y="140"/>
                              </a:lnTo>
                              <a:lnTo>
                                <a:pt x="316" y="141"/>
                              </a:lnTo>
                              <a:lnTo>
                                <a:pt x="320" y="142"/>
                              </a:lnTo>
                              <a:lnTo>
                                <a:pt x="323" y="143"/>
                              </a:lnTo>
                              <a:lnTo>
                                <a:pt x="323" y="170"/>
                              </a:lnTo>
                              <a:lnTo>
                                <a:pt x="315" y="168"/>
                              </a:lnTo>
                              <a:lnTo>
                                <a:pt x="306" y="166"/>
                              </a:lnTo>
                              <a:lnTo>
                                <a:pt x="289" y="163"/>
                              </a:lnTo>
                              <a:lnTo>
                                <a:pt x="280" y="163"/>
                              </a:lnTo>
                              <a:lnTo>
                                <a:pt x="255" y="163"/>
                              </a:lnTo>
                              <a:lnTo>
                                <a:pt x="242" y="165"/>
                              </a:lnTo>
                              <a:lnTo>
                                <a:pt x="226" y="177"/>
                              </a:lnTo>
                              <a:lnTo>
                                <a:pt x="222" y="185"/>
                              </a:lnTo>
                              <a:lnTo>
                                <a:pt x="222" y="200"/>
                              </a:lnTo>
                              <a:lnTo>
                                <a:pt x="224" y="205"/>
                              </a:lnTo>
                              <a:lnTo>
                                <a:pt x="230" y="214"/>
                              </a:lnTo>
                              <a:lnTo>
                                <a:pt x="235" y="218"/>
                              </a:lnTo>
                              <a:lnTo>
                                <a:pt x="245" y="225"/>
                              </a:lnTo>
                              <a:lnTo>
                                <a:pt x="252" y="228"/>
                              </a:lnTo>
                              <a:lnTo>
                                <a:pt x="287" y="242"/>
                              </a:lnTo>
                              <a:lnTo>
                                <a:pt x="294" y="245"/>
                              </a:lnTo>
                              <a:lnTo>
                                <a:pt x="308" y="252"/>
                              </a:lnTo>
                              <a:lnTo>
                                <a:pt x="314" y="256"/>
                              </a:lnTo>
                              <a:lnTo>
                                <a:pt x="325" y="266"/>
                              </a:lnTo>
                              <a:lnTo>
                                <a:pt x="329" y="271"/>
                              </a:lnTo>
                              <a:lnTo>
                                <a:pt x="336" y="284"/>
                              </a:lnTo>
                              <a:lnTo>
                                <a:pt x="337" y="291"/>
                              </a:lnTo>
                              <a:lnTo>
                                <a:pt x="337" y="311"/>
                              </a:lnTo>
                              <a:lnTo>
                                <a:pt x="337" y="15"/>
                              </a:lnTo>
                              <a:lnTo>
                                <a:pt x="326" y="9"/>
                              </a:lnTo>
                              <a:lnTo>
                                <a:pt x="255" y="0"/>
                              </a:lnTo>
                              <a:lnTo>
                                <a:pt x="187" y="9"/>
                              </a:lnTo>
                              <a:lnTo>
                                <a:pt x="126" y="34"/>
                              </a:lnTo>
                              <a:lnTo>
                                <a:pt x="75" y="74"/>
                              </a:lnTo>
                              <a:lnTo>
                                <a:pt x="35" y="126"/>
                              </a:lnTo>
                              <a:lnTo>
                                <a:pt x="9" y="187"/>
                              </a:lnTo>
                              <a:lnTo>
                                <a:pt x="0" y="252"/>
                              </a:lnTo>
                              <a:lnTo>
                                <a:pt x="0" y="256"/>
                              </a:lnTo>
                              <a:lnTo>
                                <a:pt x="9" y="323"/>
                              </a:lnTo>
                              <a:lnTo>
                                <a:pt x="35" y="384"/>
                              </a:lnTo>
                              <a:lnTo>
                                <a:pt x="75" y="435"/>
                              </a:lnTo>
                              <a:lnTo>
                                <a:pt x="126" y="475"/>
                              </a:lnTo>
                              <a:lnTo>
                                <a:pt x="187" y="501"/>
                              </a:lnTo>
                              <a:lnTo>
                                <a:pt x="255" y="510"/>
                              </a:lnTo>
                              <a:lnTo>
                                <a:pt x="326" y="500"/>
                              </a:lnTo>
                              <a:lnTo>
                                <a:pt x="389" y="472"/>
                              </a:lnTo>
                              <a:lnTo>
                                <a:pt x="441" y="429"/>
                              </a:lnTo>
                              <a:lnTo>
                                <a:pt x="481" y="374"/>
                              </a:lnTo>
                              <a:lnTo>
                                <a:pt x="477" y="363"/>
                              </a:lnTo>
                              <a:lnTo>
                                <a:pt x="470" y="346"/>
                              </a:lnTo>
                              <a:lnTo>
                                <a:pt x="462" y="317"/>
                              </a:lnTo>
                              <a:lnTo>
                                <a:pt x="457" y="286"/>
                              </a:lnTo>
                              <a:lnTo>
                                <a:pt x="456" y="256"/>
                              </a:lnTo>
                              <a:lnTo>
                                <a:pt x="456" y="252"/>
                              </a:lnTo>
                              <a:lnTo>
                                <a:pt x="457" y="223"/>
                              </a:lnTo>
                              <a:lnTo>
                                <a:pt x="462" y="193"/>
                              </a:lnTo>
                              <a:lnTo>
                                <a:pt x="468" y="170"/>
                              </a:lnTo>
                              <a:lnTo>
                                <a:pt x="470" y="163"/>
                              </a:lnTo>
                              <a:lnTo>
                                <a:pt x="480" y="137"/>
                              </a:lnTo>
                              <a:lnTo>
                                <a:pt x="481" y="135"/>
                              </a:lnTo>
                              <a:close/>
                              <a:moveTo>
                                <a:pt x="1005" y="255"/>
                              </a:moveTo>
                              <a:lnTo>
                                <a:pt x="995" y="187"/>
                              </a:lnTo>
                              <a:lnTo>
                                <a:pt x="977" y="142"/>
                              </a:lnTo>
                              <a:lnTo>
                                <a:pt x="970" y="126"/>
                              </a:lnTo>
                              <a:lnTo>
                                <a:pt x="930" y="74"/>
                              </a:lnTo>
                              <a:lnTo>
                                <a:pt x="878" y="34"/>
                              </a:lnTo>
                              <a:lnTo>
                                <a:pt x="844" y="20"/>
                              </a:lnTo>
                              <a:lnTo>
                                <a:pt x="844" y="142"/>
                              </a:lnTo>
                              <a:lnTo>
                                <a:pt x="776" y="363"/>
                              </a:lnTo>
                              <a:lnTo>
                                <a:pt x="721" y="363"/>
                              </a:lnTo>
                              <a:lnTo>
                                <a:pt x="653" y="142"/>
                              </a:lnTo>
                              <a:lnTo>
                                <a:pt x="701" y="142"/>
                              </a:lnTo>
                              <a:lnTo>
                                <a:pt x="738" y="275"/>
                              </a:lnTo>
                              <a:lnTo>
                                <a:pt x="750" y="319"/>
                              </a:lnTo>
                              <a:lnTo>
                                <a:pt x="762" y="272"/>
                              </a:lnTo>
                              <a:lnTo>
                                <a:pt x="799" y="142"/>
                              </a:lnTo>
                              <a:lnTo>
                                <a:pt x="844" y="142"/>
                              </a:lnTo>
                              <a:lnTo>
                                <a:pt x="844" y="20"/>
                              </a:lnTo>
                              <a:lnTo>
                                <a:pt x="817" y="9"/>
                              </a:lnTo>
                              <a:lnTo>
                                <a:pt x="749" y="0"/>
                              </a:lnTo>
                              <a:lnTo>
                                <a:pt x="682" y="9"/>
                              </a:lnTo>
                              <a:lnTo>
                                <a:pt x="621" y="34"/>
                              </a:lnTo>
                              <a:lnTo>
                                <a:pt x="569" y="74"/>
                              </a:lnTo>
                              <a:lnTo>
                                <a:pt x="529" y="126"/>
                              </a:lnTo>
                              <a:lnTo>
                                <a:pt x="503" y="187"/>
                              </a:lnTo>
                              <a:lnTo>
                                <a:pt x="494" y="255"/>
                              </a:lnTo>
                              <a:lnTo>
                                <a:pt x="503" y="323"/>
                              </a:lnTo>
                              <a:lnTo>
                                <a:pt x="529" y="384"/>
                              </a:lnTo>
                              <a:lnTo>
                                <a:pt x="569" y="435"/>
                              </a:lnTo>
                              <a:lnTo>
                                <a:pt x="621" y="475"/>
                              </a:lnTo>
                              <a:lnTo>
                                <a:pt x="682" y="501"/>
                              </a:lnTo>
                              <a:lnTo>
                                <a:pt x="749" y="510"/>
                              </a:lnTo>
                              <a:lnTo>
                                <a:pt x="817" y="501"/>
                              </a:lnTo>
                              <a:lnTo>
                                <a:pt x="878" y="475"/>
                              </a:lnTo>
                              <a:lnTo>
                                <a:pt x="930" y="435"/>
                              </a:lnTo>
                              <a:lnTo>
                                <a:pt x="970" y="384"/>
                              </a:lnTo>
                              <a:lnTo>
                                <a:pt x="978" y="363"/>
                              </a:lnTo>
                              <a:lnTo>
                                <a:pt x="995" y="323"/>
                              </a:lnTo>
                              <a:lnTo>
                                <a:pt x="1005" y="255"/>
                              </a:lnTo>
                              <a:close/>
                              <a:moveTo>
                                <a:pt x="1499" y="255"/>
                              </a:moveTo>
                              <a:lnTo>
                                <a:pt x="1490" y="187"/>
                              </a:lnTo>
                              <a:lnTo>
                                <a:pt x="1471" y="142"/>
                              </a:lnTo>
                              <a:lnTo>
                                <a:pt x="1464" y="126"/>
                              </a:lnTo>
                              <a:lnTo>
                                <a:pt x="1424" y="74"/>
                              </a:lnTo>
                              <a:lnTo>
                                <a:pt x="1372" y="34"/>
                              </a:lnTo>
                              <a:lnTo>
                                <a:pt x="1334" y="18"/>
                              </a:lnTo>
                              <a:lnTo>
                                <a:pt x="1334" y="142"/>
                              </a:lnTo>
                              <a:lnTo>
                                <a:pt x="1334" y="363"/>
                              </a:lnTo>
                              <a:lnTo>
                                <a:pt x="1304" y="363"/>
                              </a:lnTo>
                              <a:lnTo>
                                <a:pt x="1304" y="261"/>
                              </a:lnTo>
                              <a:lnTo>
                                <a:pt x="1212" y="261"/>
                              </a:lnTo>
                              <a:lnTo>
                                <a:pt x="1212" y="363"/>
                              </a:lnTo>
                              <a:lnTo>
                                <a:pt x="1182" y="363"/>
                              </a:lnTo>
                              <a:lnTo>
                                <a:pt x="1182" y="142"/>
                              </a:lnTo>
                              <a:lnTo>
                                <a:pt x="1212" y="142"/>
                              </a:lnTo>
                              <a:lnTo>
                                <a:pt x="1212" y="235"/>
                              </a:lnTo>
                              <a:lnTo>
                                <a:pt x="1304" y="235"/>
                              </a:lnTo>
                              <a:lnTo>
                                <a:pt x="1304" y="142"/>
                              </a:lnTo>
                              <a:lnTo>
                                <a:pt x="1334" y="142"/>
                              </a:lnTo>
                              <a:lnTo>
                                <a:pt x="1334" y="18"/>
                              </a:lnTo>
                              <a:lnTo>
                                <a:pt x="1311" y="9"/>
                              </a:lnTo>
                              <a:lnTo>
                                <a:pt x="1244" y="0"/>
                              </a:lnTo>
                              <a:lnTo>
                                <a:pt x="1172" y="10"/>
                              </a:lnTo>
                              <a:lnTo>
                                <a:pt x="1108" y="38"/>
                              </a:lnTo>
                              <a:lnTo>
                                <a:pt x="1055" y="82"/>
                              </a:lnTo>
                              <a:lnTo>
                                <a:pt x="1016" y="139"/>
                              </a:lnTo>
                              <a:lnTo>
                                <a:pt x="1026" y="166"/>
                              </a:lnTo>
                              <a:lnTo>
                                <a:pt x="1034" y="195"/>
                              </a:lnTo>
                              <a:lnTo>
                                <a:pt x="1038" y="224"/>
                              </a:lnTo>
                              <a:lnTo>
                                <a:pt x="1040" y="255"/>
                              </a:lnTo>
                              <a:lnTo>
                                <a:pt x="1038" y="285"/>
                              </a:lnTo>
                              <a:lnTo>
                                <a:pt x="1034" y="315"/>
                              </a:lnTo>
                              <a:lnTo>
                                <a:pt x="1026" y="343"/>
                              </a:lnTo>
                              <a:lnTo>
                                <a:pt x="1016" y="370"/>
                              </a:lnTo>
                              <a:lnTo>
                                <a:pt x="1055" y="427"/>
                              </a:lnTo>
                              <a:lnTo>
                                <a:pt x="1108" y="471"/>
                              </a:lnTo>
                              <a:lnTo>
                                <a:pt x="1172" y="500"/>
                              </a:lnTo>
                              <a:lnTo>
                                <a:pt x="1244" y="510"/>
                              </a:lnTo>
                              <a:lnTo>
                                <a:pt x="1311" y="501"/>
                              </a:lnTo>
                              <a:lnTo>
                                <a:pt x="1372" y="475"/>
                              </a:lnTo>
                              <a:lnTo>
                                <a:pt x="1424" y="435"/>
                              </a:lnTo>
                              <a:lnTo>
                                <a:pt x="1464" y="384"/>
                              </a:lnTo>
                              <a:lnTo>
                                <a:pt x="1473" y="363"/>
                              </a:lnTo>
                              <a:lnTo>
                                <a:pt x="1490" y="323"/>
                              </a:lnTo>
                              <a:lnTo>
                                <a:pt x="1499" y="2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456" y="847"/>
                          <a:ext cx="1002"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3E5C52" id="Group 5" o:spid="_x0000_s1026" style="position:absolute;margin-left:0;margin-top:0;width:612.3pt;height:157.55pt;z-index:-15801856;mso-position-horizontal-relative:page;mso-position-vertical-relative:page" coordsize="12246,31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">
              <v:shape id="Freeform 8" o:spid="_x0000_s1027" style="position:absolute;width:12246;height:3151;visibility:visible;mso-wrap-style:square;v-text-anchor:top" coordsize="12246,3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TUMMA&#10;AADaAAAADwAAAGRycy9kb3ducmV2LnhtbESP0WoCMRRE3wv+Q7hC32pWC9u6NYoIimApVP2A283t&#10;ZuvmZk3iuv69KRT6OMzMGWa26G0jOvKhdqxgPMpAEJdO11wpOB7WT68gQkTW2DgmBTcKsJgPHmZY&#10;aHflT+r2sRIJwqFABSbGtpAylIYshpFriZP37bzFmKSvpPZ4TXDbyEmW5dJizWnBYEsrQ+Vpf7EK&#10;Vn7zczaX2/Tl6xmPuZzsuvePnVKPw375BiJSH//Df+2tVpDD75V0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TUMMAAADaAAAADwAAAAAAAAAAAAAAAACYAgAAZHJzL2Rv&#10;d25yZXYueG1sUEsFBgAAAAAEAAQA9QAAAIgDAAAAAA==&#10;" path="m12246,l,,,2867r5244,l5609,2872r213,31l5966,2987r157,164l6232,2987r128,-84l6589,2872r413,-5l12246,2867,12246,xe" fillcolor="#5dbe7b" stroked="f">
                <v:path arrowok="t" o:connecttype="custom" o:connectlocs="12246,0;0,0;0,2867;5244,2867;5609,2872;5822,2903;5966,2987;6123,3151;6232,2987;6360,2903;6589,2872;7002,2867;12246,2867;12246,0" o:connectangles="0,0,0,0,0,0,0,0,0,0,0,0,0,0"/>
              </v:shape>
              <v:shape id="AutoShape 7" o:spid="_x0000_s1028" style="position:absolute;left:4788;top:763;width:1499;height:511;visibility:visible;mso-wrap-style:square;v-text-anchor:top" coordsize="1499,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cHacQA&#10;AADaAAAADwAAAGRycy9kb3ducmV2LnhtbESPT2vCQBTE70K/w/IK3nTTYo3ErBKKgsdqhdLbM/vy&#10;h2bfhuyaRD99tyD0OMzMb5h0O5pG9NS52rKCl3kEgji3uuZSwflzP1uBcB5ZY2OZFNzIwXbzNEkx&#10;0XbgI/UnX4oAYZeggsr7NpHS5RUZdHPbEgevsJ1BH2RXSt3hEOCmka9RtJQGaw4LFbb0XlH+c7oa&#10;BbtD7LJjH/N5f/8uFm/Zx+VrNSg1fR6zNQhPo/8PP9oHrSCGvyvhBs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HB2nEAAAA2gAAAA8AAAAAAAAAAAAAAAAAmAIAAGRycy9k&#10;b3ducmV2LnhtbFBLBQYAAAAABAAEAPUAAACJAwAAAAA=&#10;" path="m481,135l441,80,389,37,337,15r,296l335,320r-8,16l321,342r-15,11l296,357r-21,5l263,363r-19,l238,363r-11,-1l221,362r-10,-2l205,359r-9,-1l192,357r-4,-1l188,327r8,3l206,332r21,4l239,337r23,l270,336r14,-3l289,331r6,-4l298,325r3,-4l305,313r1,-5l306,296r-2,-5l298,283r-5,-4l283,272r-7,-3l241,255r-7,-3l220,245r-6,-4l203,232r-4,-6l192,214r-1,-8l191,190r1,-8l199,168r4,-7l217,150r8,-5l246,138r12,-1l277,137r4,l289,137r5,1l303,139r4,1l316,141r4,1l323,143r,27l315,168r-9,-2l289,163r-9,l255,163r-13,2l226,177r-4,8l222,200r2,5l230,214r5,4l245,225r7,3l287,242r7,3l308,252r6,4l325,266r4,5l336,284r1,7l337,311r,-296l326,9,255,,187,9,126,34,75,74,35,126,9,187,,252r,4l9,323r26,61l75,435r51,40l187,501r68,9l326,500r63,-28l441,429r40,-55l477,363r-7,-17l462,317r-5,-31l456,256r,-4l457,223r5,-30l468,170r2,-7l480,137r1,-2xm1005,255l995,187,977,142r-7,-16l930,74,878,34,844,20r,122l776,363r-55,l653,142r48,l738,275r12,44l762,272,799,142r45,l844,20,817,9,749,,682,9,621,34,569,74r-40,52l503,187r-9,68l503,323r26,61l569,435r52,40l682,501r67,9l817,501r61,-26l930,435r40,-51l978,363r17,-40l1005,255xm1499,255r-9,-68l1471,142r-7,-16l1424,74,1372,34,1334,18r,124l1334,363r-30,l1304,261r-92,l1212,363r-30,l1182,142r30,l1212,235r92,l1304,142r30,l1334,18,1311,9,1244,r-72,10l1108,38r-53,44l1016,139r10,27l1034,195r4,29l1040,255r-2,30l1034,315r-8,28l1016,370r39,57l1108,471r64,29l1244,510r67,-9l1372,475r52,-40l1464,384r9,-21l1490,323r9,-68xe" stroked="f">
                <v:path arrowok="t" o:connecttype="custom" o:connectlocs="337,779;321,1106;263,1127;221,1126;192,1121;206,1096;270,1100;298,1089;306,1060;283,1036;220,1009;192,978;199,932;246,902;289,901;316,905;315,932;255,927;222,964;245,989;308,1016;336,1048;326,773;75,838;0,1020;126,1239;389,1236;470,1110;456,1016;470,927;995,951;878,798;721,1127;750,1083;844,784;621,798;494,1019;621,1239;878,1239;995,1087;1471,906;1334,782;1304,1025;1182,906;1304,906;1244,764;1016,903;1040,1019;1016,1134;1244,1274;1464,1148" o:connectangles="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6456;top:847;width:1002;height:3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85zbBAAAA2gAAAA8AAABkcnMvZG93bnJldi54bWxET8tqwkAU3Rf6D8MV3NWJLlpJHUWEpgHp&#10;orG020vmmolm7sTM5NG/7ywKLg/nvdlNthEDdb52rGC5SEAQl07XXCn4Or09rUH4gKyxcUwKfsnD&#10;bvv4sMFUu5E/aShCJWII+xQVmBDaVEpfGrLoF64ljtzZdRZDhF0ldYdjDLeNXCXJs7RYc2ww2NLB&#10;UHkteqtAVt9H83LLLs1YfORYLN9PWf+j1Hw27V9BBJrCXfzvzrWCuDVeiTdAb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85zbBAAAA2gAAAA8AAAAAAAAAAAAAAAAAnwIA&#10;AGRycy9kb3ducmV2LnhtbFBLBQYAAAAABAAEAPcAAACNAwAAAAA=&#10;">
                <v:imagedata r:id="rId2" o:title=""/>
              </v:shape>
              <w10:wrap anchorx="page" anchory="page"/>
            </v:group>
          </w:pict>
        </mc:Fallback>
      </mc:AlternateContent>
    </w:r>
    <w:r>
      <w:rPr>
        <w:noProof/>
        <w:lang w:val="en-NZ" w:eastAsia="en-NZ"/>
      </w:rPr>
      <mc:AlternateContent>
        <mc:Choice Requires="wps">
          <w:drawing>
            <wp:anchor distT="0" distB="0" distL="114300" distR="114300" simplePos="0" relativeHeight="487515136" behindDoc="1" locked="0" layoutInCell="1" allowOverlap="1">
              <wp:simplePos x="0" y="0"/>
              <wp:positionH relativeFrom="page">
                <wp:posOffset>1348740</wp:posOffset>
              </wp:positionH>
              <wp:positionV relativeFrom="page">
                <wp:posOffset>1012825</wp:posOffset>
              </wp:positionV>
              <wp:extent cx="5078730" cy="7213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72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3C1D" w:rsidRDefault="00FC2EAA" w:rsidP="00441C51">
                          <w:pPr>
                            <w:spacing w:before="90"/>
                            <w:ind w:left="20"/>
                            <w:jc w:val="center"/>
                            <w:rPr>
                              <w:sz w:val="83"/>
                            </w:rPr>
                          </w:pPr>
                          <w:r>
                            <w:rPr>
                              <w:color w:val="FFFFFF"/>
                              <w:spacing w:val="-17"/>
                              <w:w w:val="105"/>
                              <w:sz w:val="83"/>
                            </w:rPr>
                            <w:t>Post</w:t>
                          </w:r>
                          <w:r w:rsidR="00E02076">
                            <w:rPr>
                              <w:color w:val="FFFFFF"/>
                              <w:spacing w:val="-98"/>
                              <w:w w:val="105"/>
                              <w:sz w:val="83"/>
                            </w:rPr>
                            <w:t xml:space="preserve"> </w:t>
                          </w:r>
                          <w:r w:rsidR="00E02076">
                            <w:rPr>
                              <w:color w:val="FFFFFF"/>
                              <w:spacing w:val="9"/>
                              <w:w w:val="105"/>
                              <w:sz w:val="83"/>
                            </w:rPr>
                            <w:t>Procedure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6.2pt;margin-top:79.75pt;width:399.9pt;height:56.8pt;z-index:-1580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TcDrwIAAKk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" filled="f" stroked="f">
              <v:textbox inset="0,0,0,0">
                <w:txbxContent>
                  <w:p w:rsidR="00E63C1D" w:rsidRDefault="00FC2EAA" w:rsidP="00441C51">
                    <w:pPr>
                      <w:spacing w:before="90"/>
                      <w:ind w:left="20"/>
                      <w:jc w:val="center"/>
                      <w:rPr>
                        <w:sz w:val="83"/>
                      </w:rPr>
                    </w:pPr>
                    <w:r>
                      <w:rPr>
                        <w:color w:val="FFFFFF"/>
                        <w:spacing w:val="-17"/>
                        <w:w w:val="105"/>
                        <w:sz w:val="83"/>
                      </w:rPr>
                      <w:t>Post</w:t>
                    </w:r>
                    <w:r w:rsidR="00E02076">
                      <w:rPr>
                        <w:color w:val="FFFFFF"/>
                        <w:spacing w:val="-98"/>
                        <w:w w:val="105"/>
                        <w:sz w:val="83"/>
                      </w:rPr>
                      <w:t xml:space="preserve"> </w:t>
                    </w:r>
                    <w:r w:rsidR="00E02076">
                      <w:rPr>
                        <w:color w:val="FFFFFF"/>
                        <w:spacing w:val="9"/>
                        <w:w w:val="105"/>
                        <w:sz w:val="83"/>
                      </w:rPr>
                      <w:t>Procedure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D7FEC"/>
    <w:multiLevelType w:val="hybridMultilevel"/>
    <w:tmpl w:val="BCF80E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BC60639"/>
    <w:multiLevelType w:val="hybridMultilevel"/>
    <w:tmpl w:val="1696010E"/>
    <w:lvl w:ilvl="0" w:tplc="6E0E7640">
      <w:start w:val="1"/>
      <w:numFmt w:val="decimal"/>
      <w:lvlText w:val="%1)"/>
      <w:lvlJc w:val="left"/>
      <w:pPr>
        <w:ind w:left="1076" w:hanging="360"/>
      </w:pPr>
      <w:rPr>
        <w:rFonts w:hint="default"/>
      </w:rPr>
    </w:lvl>
    <w:lvl w:ilvl="1" w:tplc="14090019" w:tentative="1">
      <w:start w:val="1"/>
      <w:numFmt w:val="lowerLetter"/>
      <w:lvlText w:val="%2."/>
      <w:lvlJc w:val="left"/>
      <w:pPr>
        <w:ind w:left="1796" w:hanging="360"/>
      </w:pPr>
    </w:lvl>
    <w:lvl w:ilvl="2" w:tplc="1409001B" w:tentative="1">
      <w:start w:val="1"/>
      <w:numFmt w:val="lowerRoman"/>
      <w:lvlText w:val="%3."/>
      <w:lvlJc w:val="right"/>
      <w:pPr>
        <w:ind w:left="2516" w:hanging="180"/>
      </w:pPr>
    </w:lvl>
    <w:lvl w:ilvl="3" w:tplc="1409000F" w:tentative="1">
      <w:start w:val="1"/>
      <w:numFmt w:val="decimal"/>
      <w:lvlText w:val="%4."/>
      <w:lvlJc w:val="left"/>
      <w:pPr>
        <w:ind w:left="3236" w:hanging="360"/>
      </w:pPr>
    </w:lvl>
    <w:lvl w:ilvl="4" w:tplc="14090019" w:tentative="1">
      <w:start w:val="1"/>
      <w:numFmt w:val="lowerLetter"/>
      <w:lvlText w:val="%5."/>
      <w:lvlJc w:val="left"/>
      <w:pPr>
        <w:ind w:left="3956" w:hanging="360"/>
      </w:pPr>
    </w:lvl>
    <w:lvl w:ilvl="5" w:tplc="1409001B" w:tentative="1">
      <w:start w:val="1"/>
      <w:numFmt w:val="lowerRoman"/>
      <w:lvlText w:val="%6."/>
      <w:lvlJc w:val="right"/>
      <w:pPr>
        <w:ind w:left="4676" w:hanging="180"/>
      </w:pPr>
    </w:lvl>
    <w:lvl w:ilvl="6" w:tplc="1409000F" w:tentative="1">
      <w:start w:val="1"/>
      <w:numFmt w:val="decimal"/>
      <w:lvlText w:val="%7."/>
      <w:lvlJc w:val="left"/>
      <w:pPr>
        <w:ind w:left="5396" w:hanging="360"/>
      </w:pPr>
    </w:lvl>
    <w:lvl w:ilvl="7" w:tplc="14090019" w:tentative="1">
      <w:start w:val="1"/>
      <w:numFmt w:val="lowerLetter"/>
      <w:lvlText w:val="%8."/>
      <w:lvlJc w:val="left"/>
      <w:pPr>
        <w:ind w:left="6116" w:hanging="360"/>
      </w:pPr>
    </w:lvl>
    <w:lvl w:ilvl="8" w:tplc="1409001B" w:tentative="1">
      <w:start w:val="1"/>
      <w:numFmt w:val="lowerRoman"/>
      <w:lvlText w:val="%9."/>
      <w:lvlJc w:val="right"/>
      <w:pPr>
        <w:ind w:left="6836" w:hanging="180"/>
      </w:pPr>
    </w:lvl>
  </w:abstractNum>
  <w:abstractNum w:abstractNumId="2" w15:restartNumberingAfterBreak="0">
    <w:nsid w:val="54E22194"/>
    <w:multiLevelType w:val="hybridMultilevel"/>
    <w:tmpl w:val="CBCAB8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A6C233E"/>
    <w:multiLevelType w:val="hybridMultilevel"/>
    <w:tmpl w:val="6E7C12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3A12FC4"/>
    <w:multiLevelType w:val="hybridMultilevel"/>
    <w:tmpl w:val="5DBC844C"/>
    <w:lvl w:ilvl="0" w:tplc="14090001">
      <w:start w:val="1"/>
      <w:numFmt w:val="bullet"/>
      <w:lvlText w:val=""/>
      <w:lvlJc w:val="left"/>
      <w:pPr>
        <w:ind w:left="476" w:hanging="360"/>
      </w:pPr>
      <w:rPr>
        <w:rFonts w:ascii="Symbol" w:hAnsi="Symbol" w:hint="default"/>
        <w:color w:val="231F20"/>
        <w:w w:val="97"/>
        <w:sz w:val="21"/>
        <w:szCs w:val="21"/>
        <w:lang w:val="en-US" w:eastAsia="en-US" w:bidi="ar-SA"/>
      </w:rPr>
    </w:lvl>
    <w:lvl w:ilvl="1" w:tplc="4892985C">
      <w:numFmt w:val="bullet"/>
      <w:lvlText w:val="•"/>
      <w:lvlJc w:val="left"/>
      <w:pPr>
        <w:ind w:left="1440" w:hanging="360"/>
      </w:pPr>
      <w:rPr>
        <w:rFonts w:hint="default"/>
        <w:lang w:val="en-US" w:eastAsia="en-US" w:bidi="ar-SA"/>
      </w:rPr>
    </w:lvl>
    <w:lvl w:ilvl="2" w:tplc="AA1C5D92">
      <w:numFmt w:val="bullet"/>
      <w:lvlText w:val="•"/>
      <w:lvlJc w:val="left"/>
      <w:pPr>
        <w:ind w:left="2401" w:hanging="360"/>
      </w:pPr>
      <w:rPr>
        <w:rFonts w:hint="default"/>
        <w:lang w:val="en-US" w:eastAsia="en-US" w:bidi="ar-SA"/>
      </w:rPr>
    </w:lvl>
    <w:lvl w:ilvl="3" w:tplc="FFA28150">
      <w:numFmt w:val="bullet"/>
      <w:lvlText w:val="•"/>
      <w:lvlJc w:val="left"/>
      <w:pPr>
        <w:ind w:left="3361" w:hanging="360"/>
      </w:pPr>
      <w:rPr>
        <w:rFonts w:hint="default"/>
        <w:lang w:val="en-US" w:eastAsia="en-US" w:bidi="ar-SA"/>
      </w:rPr>
    </w:lvl>
    <w:lvl w:ilvl="4" w:tplc="4E58FE18">
      <w:numFmt w:val="bullet"/>
      <w:lvlText w:val="•"/>
      <w:lvlJc w:val="left"/>
      <w:pPr>
        <w:ind w:left="4322" w:hanging="360"/>
      </w:pPr>
      <w:rPr>
        <w:rFonts w:hint="default"/>
        <w:lang w:val="en-US" w:eastAsia="en-US" w:bidi="ar-SA"/>
      </w:rPr>
    </w:lvl>
    <w:lvl w:ilvl="5" w:tplc="82962E44">
      <w:numFmt w:val="bullet"/>
      <w:lvlText w:val="•"/>
      <w:lvlJc w:val="left"/>
      <w:pPr>
        <w:ind w:left="5282" w:hanging="360"/>
      </w:pPr>
      <w:rPr>
        <w:rFonts w:hint="default"/>
        <w:lang w:val="en-US" w:eastAsia="en-US" w:bidi="ar-SA"/>
      </w:rPr>
    </w:lvl>
    <w:lvl w:ilvl="6" w:tplc="71B23368">
      <w:numFmt w:val="bullet"/>
      <w:lvlText w:val="•"/>
      <w:lvlJc w:val="left"/>
      <w:pPr>
        <w:ind w:left="6243" w:hanging="360"/>
      </w:pPr>
      <w:rPr>
        <w:rFonts w:hint="default"/>
        <w:lang w:val="en-US" w:eastAsia="en-US" w:bidi="ar-SA"/>
      </w:rPr>
    </w:lvl>
    <w:lvl w:ilvl="7" w:tplc="9056BAE2">
      <w:numFmt w:val="bullet"/>
      <w:lvlText w:val="•"/>
      <w:lvlJc w:val="left"/>
      <w:pPr>
        <w:ind w:left="7203" w:hanging="360"/>
      </w:pPr>
      <w:rPr>
        <w:rFonts w:hint="default"/>
        <w:lang w:val="en-US" w:eastAsia="en-US" w:bidi="ar-SA"/>
      </w:rPr>
    </w:lvl>
    <w:lvl w:ilvl="8" w:tplc="0422EB9E">
      <w:numFmt w:val="bullet"/>
      <w:lvlText w:val="•"/>
      <w:lvlJc w:val="left"/>
      <w:pPr>
        <w:ind w:left="8164" w:hanging="360"/>
      </w:pPr>
      <w:rPr>
        <w:rFonts w:hint="default"/>
        <w:lang w:val="en-US" w:eastAsia="en-US" w:bidi="ar-SA"/>
      </w:rPr>
    </w:lvl>
  </w:abstractNum>
  <w:abstractNum w:abstractNumId="5" w15:restartNumberingAfterBreak="0">
    <w:nsid w:val="7B9D7B57"/>
    <w:multiLevelType w:val="hybridMultilevel"/>
    <w:tmpl w:val="2FD6AD60"/>
    <w:lvl w:ilvl="0" w:tplc="E42638F2">
      <w:numFmt w:val="bullet"/>
      <w:lvlText w:val="•"/>
      <w:lvlJc w:val="left"/>
      <w:pPr>
        <w:ind w:left="476" w:hanging="360"/>
      </w:pPr>
      <w:rPr>
        <w:rFonts w:ascii="Arial" w:eastAsia="Arial" w:hAnsi="Arial" w:cs="Arial" w:hint="default"/>
        <w:b/>
        <w:bCs/>
        <w:color w:val="231F20"/>
        <w:w w:val="113"/>
        <w:sz w:val="21"/>
        <w:szCs w:val="21"/>
        <w:lang w:val="en-US" w:eastAsia="en-US" w:bidi="ar-SA"/>
      </w:rPr>
    </w:lvl>
    <w:lvl w:ilvl="1" w:tplc="09FA1C0E">
      <w:numFmt w:val="bullet"/>
      <w:lvlText w:val="•"/>
      <w:lvlJc w:val="left"/>
      <w:pPr>
        <w:ind w:left="1440" w:hanging="360"/>
      </w:pPr>
      <w:rPr>
        <w:rFonts w:hint="default"/>
        <w:lang w:val="en-US" w:eastAsia="en-US" w:bidi="ar-SA"/>
      </w:rPr>
    </w:lvl>
    <w:lvl w:ilvl="2" w:tplc="AA0635DA">
      <w:numFmt w:val="bullet"/>
      <w:lvlText w:val="•"/>
      <w:lvlJc w:val="left"/>
      <w:pPr>
        <w:ind w:left="2401" w:hanging="360"/>
      </w:pPr>
      <w:rPr>
        <w:rFonts w:hint="default"/>
        <w:lang w:val="en-US" w:eastAsia="en-US" w:bidi="ar-SA"/>
      </w:rPr>
    </w:lvl>
    <w:lvl w:ilvl="3" w:tplc="3962EA40">
      <w:numFmt w:val="bullet"/>
      <w:lvlText w:val="•"/>
      <w:lvlJc w:val="left"/>
      <w:pPr>
        <w:ind w:left="3361" w:hanging="360"/>
      </w:pPr>
      <w:rPr>
        <w:rFonts w:hint="default"/>
        <w:lang w:val="en-US" w:eastAsia="en-US" w:bidi="ar-SA"/>
      </w:rPr>
    </w:lvl>
    <w:lvl w:ilvl="4" w:tplc="2FCC1384">
      <w:numFmt w:val="bullet"/>
      <w:lvlText w:val="•"/>
      <w:lvlJc w:val="left"/>
      <w:pPr>
        <w:ind w:left="4322" w:hanging="360"/>
      </w:pPr>
      <w:rPr>
        <w:rFonts w:hint="default"/>
        <w:lang w:val="en-US" w:eastAsia="en-US" w:bidi="ar-SA"/>
      </w:rPr>
    </w:lvl>
    <w:lvl w:ilvl="5" w:tplc="0660F626">
      <w:numFmt w:val="bullet"/>
      <w:lvlText w:val="•"/>
      <w:lvlJc w:val="left"/>
      <w:pPr>
        <w:ind w:left="5282" w:hanging="360"/>
      </w:pPr>
      <w:rPr>
        <w:rFonts w:hint="default"/>
        <w:lang w:val="en-US" w:eastAsia="en-US" w:bidi="ar-SA"/>
      </w:rPr>
    </w:lvl>
    <w:lvl w:ilvl="6" w:tplc="D07E292E">
      <w:numFmt w:val="bullet"/>
      <w:lvlText w:val="•"/>
      <w:lvlJc w:val="left"/>
      <w:pPr>
        <w:ind w:left="6243" w:hanging="360"/>
      </w:pPr>
      <w:rPr>
        <w:rFonts w:hint="default"/>
        <w:lang w:val="en-US" w:eastAsia="en-US" w:bidi="ar-SA"/>
      </w:rPr>
    </w:lvl>
    <w:lvl w:ilvl="7" w:tplc="38740E2E">
      <w:numFmt w:val="bullet"/>
      <w:lvlText w:val="•"/>
      <w:lvlJc w:val="left"/>
      <w:pPr>
        <w:ind w:left="7203" w:hanging="360"/>
      </w:pPr>
      <w:rPr>
        <w:rFonts w:hint="default"/>
        <w:lang w:val="en-US" w:eastAsia="en-US" w:bidi="ar-SA"/>
      </w:rPr>
    </w:lvl>
    <w:lvl w:ilvl="8" w:tplc="385A6540">
      <w:numFmt w:val="bullet"/>
      <w:lvlText w:val="•"/>
      <w:lvlJc w:val="left"/>
      <w:pPr>
        <w:ind w:left="8164" w:hanging="360"/>
      </w:pPr>
      <w:rPr>
        <w:rFonts w:hint="default"/>
        <w:lang w:val="en-US" w:eastAsia="en-US" w:bidi="ar-SA"/>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C1D"/>
    <w:rsid w:val="00000CD2"/>
    <w:rsid w:val="00047B7F"/>
    <w:rsid w:val="00142B91"/>
    <w:rsid w:val="00167F74"/>
    <w:rsid w:val="001E7356"/>
    <w:rsid w:val="00231B20"/>
    <w:rsid w:val="00371EA3"/>
    <w:rsid w:val="003919DB"/>
    <w:rsid w:val="003F63AB"/>
    <w:rsid w:val="00420B6C"/>
    <w:rsid w:val="00441C51"/>
    <w:rsid w:val="00464C63"/>
    <w:rsid w:val="00475851"/>
    <w:rsid w:val="00522B10"/>
    <w:rsid w:val="00577C2E"/>
    <w:rsid w:val="005A5290"/>
    <w:rsid w:val="005F004F"/>
    <w:rsid w:val="005F2F83"/>
    <w:rsid w:val="00632F10"/>
    <w:rsid w:val="00641E59"/>
    <w:rsid w:val="0068434D"/>
    <w:rsid w:val="00851E6D"/>
    <w:rsid w:val="008E5E8D"/>
    <w:rsid w:val="008E78D4"/>
    <w:rsid w:val="0091127D"/>
    <w:rsid w:val="00A00B4A"/>
    <w:rsid w:val="00A646CA"/>
    <w:rsid w:val="00A8179D"/>
    <w:rsid w:val="00A974C9"/>
    <w:rsid w:val="00AF52D9"/>
    <w:rsid w:val="00B4489B"/>
    <w:rsid w:val="00B92DAB"/>
    <w:rsid w:val="00BD628C"/>
    <w:rsid w:val="00C76F91"/>
    <w:rsid w:val="00C851CD"/>
    <w:rsid w:val="00D62DDB"/>
    <w:rsid w:val="00E02076"/>
    <w:rsid w:val="00E2740B"/>
    <w:rsid w:val="00E63C1D"/>
    <w:rsid w:val="00E76292"/>
    <w:rsid w:val="00FC06CD"/>
    <w:rsid w:val="00FC2E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25"/>
      <w:ind w:left="2107" w:right="2093"/>
      <w:jc w:val="center"/>
      <w:outlineLvl w:val="0"/>
    </w:pPr>
    <w:rPr>
      <w:sz w:val="30"/>
      <w:szCs w:val="30"/>
    </w:rPr>
  </w:style>
  <w:style w:type="paragraph" w:styleId="Heading2">
    <w:name w:val="heading 2"/>
    <w:basedOn w:val="Normal"/>
    <w:uiPriority w:val="1"/>
    <w:qFormat/>
    <w:pPr>
      <w:ind w:left="2107" w:right="2093"/>
      <w:jc w:val="center"/>
      <w:outlineLvl w:val="1"/>
    </w:pPr>
    <w:rPr>
      <w:sz w:val="26"/>
      <w:szCs w:val="26"/>
    </w:rPr>
  </w:style>
  <w:style w:type="paragraph" w:styleId="Heading3">
    <w:name w:val="heading 3"/>
    <w:basedOn w:val="Normal"/>
    <w:uiPriority w:val="1"/>
    <w:qFormat/>
    <w:pPr>
      <w:spacing w:before="35"/>
      <w:ind w:left="476" w:hanging="361"/>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sz w:val="21"/>
      <w:szCs w:val="21"/>
    </w:rPr>
  </w:style>
  <w:style w:type="paragraph" w:styleId="Title">
    <w:name w:val="Title"/>
    <w:basedOn w:val="Normal"/>
    <w:uiPriority w:val="1"/>
    <w:qFormat/>
    <w:pPr>
      <w:spacing w:before="90"/>
      <w:ind w:left="20"/>
    </w:pPr>
    <w:rPr>
      <w:sz w:val="83"/>
      <w:szCs w:val="83"/>
    </w:rPr>
  </w:style>
  <w:style w:type="paragraph" w:styleId="ListParagraph">
    <w:name w:val="List Paragraph"/>
    <w:basedOn w:val="Normal"/>
    <w:uiPriority w:val="34"/>
    <w:qFormat/>
    <w:pPr>
      <w:spacing w:before="55"/>
      <w:ind w:left="476"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762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292"/>
    <w:rPr>
      <w:rFonts w:ascii="Segoe UI" w:eastAsia="Arial" w:hAnsi="Segoe UI" w:cs="Segoe UI"/>
      <w:sz w:val="18"/>
      <w:szCs w:val="18"/>
    </w:rPr>
  </w:style>
  <w:style w:type="paragraph" w:styleId="Header">
    <w:name w:val="header"/>
    <w:basedOn w:val="Normal"/>
    <w:link w:val="HeaderChar"/>
    <w:uiPriority w:val="99"/>
    <w:unhideWhenUsed/>
    <w:rsid w:val="00FC2EAA"/>
    <w:pPr>
      <w:tabs>
        <w:tab w:val="center" w:pos="4513"/>
        <w:tab w:val="right" w:pos="9026"/>
      </w:tabs>
    </w:pPr>
  </w:style>
  <w:style w:type="character" w:customStyle="1" w:styleId="HeaderChar">
    <w:name w:val="Header Char"/>
    <w:basedOn w:val="DefaultParagraphFont"/>
    <w:link w:val="Header"/>
    <w:uiPriority w:val="99"/>
    <w:rsid w:val="00FC2EAA"/>
    <w:rPr>
      <w:rFonts w:ascii="Arial" w:eastAsia="Arial" w:hAnsi="Arial" w:cs="Arial"/>
    </w:rPr>
  </w:style>
  <w:style w:type="paragraph" w:styleId="Footer">
    <w:name w:val="footer"/>
    <w:basedOn w:val="Normal"/>
    <w:link w:val="FooterChar"/>
    <w:uiPriority w:val="99"/>
    <w:unhideWhenUsed/>
    <w:rsid w:val="00FC2EAA"/>
    <w:pPr>
      <w:tabs>
        <w:tab w:val="center" w:pos="4513"/>
        <w:tab w:val="right" w:pos="9026"/>
      </w:tabs>
    </w:pPr>
  </w:style>
  <w:style w:type="character" w:customStyle="1" w:styleId="FooterChar">
    <w:name w:val="Footer Char"/>
    <w:basedOn w:val="DefaultParagraphFont"/>
    <w:link w:val="Footer"/>
    <w:uiPriority w:val="99"/>
    <w:rsid w:val="00FC2EA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VH.CO.NZ/" TargetMode="External"/><Relationship Id="rId1" Type="http://schemas.openxmlformats.org/officeDocument/2006/relationships/hyperlink" Target="http://WWW.SVH.CO.N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6D35B24</Template>
  <TotalTime>0</TotalTime>
  <Pages>1</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2024-10-15T22:16:00Z</dcterms:created>
  <dcterms:modified xsi:type="dcterms:W3CDTF">2024-10-15T22:33:00Z</dcterms:modified>
</cp:coreProperties>
</file>